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w:rsidR="00E57E78" w14:paraId="1C7F887B" w14:textId="77777777" w:rsidTr="489156C8">
        <w:trPr>
          <w:trHeight w:val="7110"/>
        </w:trPr>
        <w:tc>
          <w:tcPr>
            <w:tcW w:w="8856" w:type="dxa"/>
          </w:tcPr>
          <w:p w14:paraId="167CEF49" w14:textId="2DAFF47F" w:rsidR="00E57E78" w:rsidRPr="00545B21" w:rsidRDefault="006D0411" w:rsidP="006D0411">
            <w:pPr>
              <w:pStyle w:val="Title"/>
              <w:tabs>
                <w:tab w:val="center" w:pos="4212"/>
                <w:tab w:val="left" w:pos="7229"/>
              </w:tabs>
              <w:jc w:val="left"/>
            </w:pPr>
            <w:r>
              <w:tab/>
            </w:r>
            <w:r w:rsidR="321A06C8">
              <w:t>“</w:t>
            </w:r>
            <w:r w:rsidR="7D61A8E0">
              <w:t>Blood</w:t>
            </w:r>
            <w:r w:rsidR="00C367BE">
              <w:t xml:space="preserve"> buddies</w:t>
            </w:r>
            <w:r w:rsidR="321A06C8">
              <w:t>”</w:t>
            </w:r>
            <w:r>
              <w:tab/>
            </w:r>
          </w:p>
          <w:p w14:paraId="51F490C5" w14:textId="77777777" w:rsidR="00E57E78" w:rsidRDefault="00E31461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DCFE4E989AD7402DBB5965BA0421C818"/>
                </w:placeholder>
                <w:temporary/>
                <w:showingPlcHdr/>
                <w15:appearance w15:val="hidden"/>
              </w:sdtPr>
              <w:sdtContent>
                <w:r w:rsidR="00DD2C6C">
                  <w:t>By</w:t>
                </w:r>
              </w:sdtContent>
            </w:sdt>
          </w:p>
          <w:p w14:paraId="2E62B9D2" w14:textId="54DB2DD1" w:rsidR="00E57E78" w:rsidRDefault="6DDC0210" w:rsidP="00B72103">
            <w:pPr>
              <w:pStyle w:val="Author"/>
            </w:pPr>
            <w:r>
              <w:t xml:space="preserve">  </w:t>
            </w:r>
            <w:r w:rsidR="00C367BE">
              <w:t>Mark</w:t>
            </w:r>
            <w:r w:rsidR="40C3941B">
              <w:t>amus</w:t>
            </w:r>
            <w:r w:rsidR="00C367BE">
              <w:t xml:space="preserve"> Ambrose Collins</w:t>
            </w:r>
          </w:p>
        </w:tc>
      </w:tr>
      <w:tr w:rsidR="00E57E78" w14:paraId="3746FEDF" w14:textId="77777777" w:rsidTr="489156C8">
        <w:trPr>
          <w:trHeight w:val="5580"/>
        </w:trPr>
        <w:tc>
          <w:tcPr>
            <w:tcW w:w="8856" w:type="dxa"/>
            <w:vAlign w:val="bottom"/>
          </w:tcPr>
          <w:p w14:paraId="37BF0C48" w14:textId="34EE78AF" w:rsidR="00B72103" w:rsidRDefault="00B72103" w:rsidP="00B72103">
            <w:pPr>
              <w:pStyle w:val="Address"/>
            </w:pPr>
          </w:p>
        </w:tc>
      </w:tr>
    </w:tbl>
    <w:p w14:paraId="2BB39ABB" w14:textId="64AB369F" w:rsidR="005408F6" w:rsidRPr="005408F6" w:rsidRDefault="002B6EA1" w:rsidP="00264EF9">
      <w:pPr>
        <w:pStyle w:val="TRANSIN"/>
      </w:pPr>
      <w:r>
        <w:br w:type="page"/>
      </w:r>
      <w:sdt>
        <w:sdtPr>
          <w:alias w:val="Fade in:"/>
          <w:tag w:val="Fade in:"/>
          <w:id w:val="-554011012"/>
          <w:placeholder>
            <w:docPart w:val="F67F5C2EA0E2417CB5227CB7275BBE90"/>
          </w:placeholder>
          <w:temporary/>
          <w:showingPlcHdr/>
          <w15:appearance w15:val="hidden"/>
        </w:sdtPr>
        <w:sdtContent>
          <w:r w:rsidR="00F8523F">
            <w:t>FAde In:</w:t>
          </w:r>
        </w:sdtContent>
      </w:sdt>
    </w:p>
    <w:p w14:paraId="2443C08B" w14:textId="7D6F2F18" w:rsidR="005408F6" w:rsidRDefault="00C367BE" w:rsidP="00B946F2">
      <w:r>
        <w:t>INT.APARTMENT, LIVING ROOM-DAY</w:t>
      </w:r>
    </w:p>
    <w:p w14:paraId="2D6EB211" w14:textId="2BBF2E77" w:rsidR="00264EF9" w:rsidRDefault="00E96F88" w:rsidP="00B946F2">
      <w:r>
        <w:t>Max (19) is</w:t>
      </w:r>
      <w:r w:rsidR="00D927A4">
        <w:t xml:space="preserve"> sitting on a sofa perched kind of like a bird, his eyes focused on the door in front of him never breaking eye contact with it.</w:t>
      </w:r>
      <w:r w:rsidR="6072CECC">
        <w:t xml:space="preserve"> He is a thin and average sized boy</w:t>
      </w:r>
    </w:p>
    <w:p w14:paraId="56C15E92" w14:textId="530AED10" w:rsidR="00D927A4" w:rsidRPr="005408F6" w:rsidRDefault="00E96F88" w:rsidP="00B946F2">
      <w:r>
        <w:t>Chris (</w:t>
      </w:r>
      <w:r w:rsidR="00D927A4">
        <w:t>20)</w:t>
      </w:r>
      <w:r w:rsidR="7C004A42">
        <w:t xml:space="preserve"> looks like a generic </w:t>
      </w:r>
      <w:r w:rsidR="69BD0CF1">
        <w:t>businessman</w:t>
      </w:r>
      <w:r w:rsidR="7C004A42">
        <w:t xml:space="preserve"> with dirty blonde hair</w:t>
      </w:r>
      <w:r w:rsidR="00D927A4">
        <w:t xml:space="preserve"> walks into the living room his hands full with </w:t>
      </w:r>
      <w:r>
        <w:t>paperwork</w:t>
      </w:r>
      <w:r w:rsidR="00D927A4">
        <w:t xml:space="preserve"> and notices maxs strange behavior</w:t>
      </w:r>
      <w:r w:rsidR="762377E6">
        <w:t xml:space="preserve"> </w:t>
      </w:r>
      <w:r w:rsidR="00D927A4">
        <w:t xml:space="preserve"> </w:t>
      </w:r>
    </w:p>
    <w:p w14:paraId="563E4858" w14:textId="23C591B1" w:rsidR="00A04E10" w:rsidRPr="00A04E10" w:rsidRDefault="0BBF415D" w:rsidP="00E57E78">
      <w:pPr>
        <w:pStyle w:val="CHARACTER"/>
      </w:pPr>
      <w:r>
        <w:t>Chris</w:t>
      </w:r>
    </w:p>
    <w:p w14:paraId="2E6A4C7C" w14:textId="11D360B4" w:rsidR="000A5FE1" w:rsidRDefault="00BF1743" w:rsidP="000A5FE1">
      <w:pPr>
        <w:pStyle w:val="Dialogue"/>
      </w:pPr>
      <w:r>
        <w:t xml:space="preserve">Wah…what in </w:t>
      </w:r>
      <w:r w:rsidR="00E96F88">
        <w:t>god’s</w:t>
      </w:r>
      <w:r>
        <w:t xml:space="preserve"> name are you doing</w:t>
      </w:r>
    </w:p>
    <w:p w14:paraId="3F04F5D5" w14:textId="55E8CF19" w:rsidR="00B72103" w:rsidRPr="00A04E10" w:rsidRDefault="00BF1743" w:rsidP="00B72103">
      <w:pPr>
        <w:pStyle w:val="CHARACTER"/>
      </w:pPr>
      <w:r>
        <w:t>max</w:t>
      </w:r>
    </w:p>
    <w:p w14:paraId="3C57BC7A" w14:textId="0172B46D" w:rsidR="00B72103" w:rsidRDefault="00BF1743" w:rsidP="00B72103">
      <w:pPr>
        <w:pStyle w:val="Dialogue"/>
      </w:pPr>
      <w:r>
        <w:t>…</w:t>
      </w:r>
    </w:p>
    <w:p w14:paraId="0CE674D5" w14:textId="018FDDED" w:rsidR="00B72103" w:rsidRPr="00A04E10" w:rsidRDefault="6C4F561E" w:rsidP="00B72103">
      <w:pPr>
        <w:pStyle w:val="CHARACTER"/>
      </w:pPr>
      <w:r>
        <w:t>Chris</w:t>
      </w:r>
    </w:p>
    <w:p w14:paraId="001CC110" w14:textId="284FAF3E" w:rsidR="00B72103" w:rsidRDefault="00BF1743" w:rsidP="00B72103">
      <w:pPr>
        <w:pStyle w:val="Dialogue"/>
      </w:pPr>
      <w:r>
        <w:t>well</w:t>
      </w:r>
    </w:p>
    <w:p w14:paraId="6A272055" w14:textId="0D917699" w:rsidR="00B72103" w:rsidRPr="00A04E10" w:rsidRDefault="00BF1743" w:rsidP="00B72103">
      <w:pPr>
        <w:pStyle w:val="CHARACTER"/>
      </w:pPr>
      <w:r>
        <w:t>max</w:t>
      </w:r>
    </w:p>
    <w:p w14:paraId="7A104C72" w14:textId="7BC75838" w:rsidR="00B72103" w:rsidRDefault="00BF1743" w:rsidP="00B72103">
      <w:pPr>
        <w:pStyle w:val="Dialogue"/>
      </w:pPr>
      <w:r>
        <w:t>… well what big boy</w:t>
      </w:r>
    </w:p>
    <w:p w14:paraId="5E51AB65" w14:textId="49AD8B74" w:rsidR="00B72103" w:rsidRPr="00A04E10" w:rsidRDefault="50F48289" w:rsidP="00B72103">
      <w:pPr>
        <w:pStyle w:val="CHARACTER"/>
      </w:pPr>
      <w:r>
        <w:t>Chris</w:t>
      </w:r>
    </w:p>
    <w:p w14:paraId="7E2936CD" w14:textId="3F200555" w:rsidR="00B72103" w:rsidRDefault="00BF1743" w:rsidP="00B72103">
      <w:pPr>
        <w:pStyle w:val="Dialogue"/>
      </w:pPr>
      <w:r>
        <w:t xml:space="preserve">What are you doing man, your </w:t>
      </w:r>
      <w:r w:rsidR="00EB1CDF">
        <w:t>perched</w:t>
      </w:r>
      <w:r>
        <w:t xml:space="preserve"> over like a bird for </w:t>
      </w:r>
      <w:r w:rsidR="00E96F88">
        <w:t>God</w:t>
      </w:r>
      <w:r>
        <w:t xml:space="preserve"> sakes and why did you move the couch </w:t>
      </w:r>
      <w:r w:rsidR="00EB1CDF">
        <w:t xml:space="preserve">to face your room…for that matter why are just silently staring at it </w:t>
      </w:r>
      <w:r w:rsidR="0096228C">
        <w:t>weirdo?</w:t>
      </w:r>
      <w:r>
        <w:t xml:space="preserve"> </w:t>
      </w:r>
    </w:p>
    <w:p w14:paraId="0E285302" w14:textId="605FA17C" w:rsidR="00A04E10" w:rsidRDefault="00EB1CDF" w:rsidP="00B72103">
      <w:r>
        <w:t>Max tilts his head slowly to Chris and points towards the room and smiles slightly after</w:t>
      </w:r>
    </w:p>
    <w:p w14:paraId="4FC30044" w14:textId="342BE2B3" w:rsidR="00EB1CDF" w:rsidRDefault="00EB1CDF" w:rsidP="00B72103">
      <w:r>
        <w:t>Chris then carefully approaches the door with a worried look on his face, he opens it</w:t>
      </w:r>
    </w:p>
    <w:p w14:paraId="3C052302" w14:textId="29CE1573" w:rsidR="00B72103" w:rsidRPr="00A04E10" w:rsidRDefault="00EB1CDF" w:rsidP="00B72103">
      <w:pPr>
        <w:pStyle w:val="CHARACTER"/>
      </w:pPr>
      <w:r>
        <w:t>max</w:t>
      </w:r>
    </w:p>
    <w:p w14:paraId="2C1CCECE" w14:textId="77505677" w:rsidR="00C6648D" w:rsidRDefault="00EB1CDF" w:rsidP="00C6648D">
      <w:pPr>
        <w:pStyle w:val="Dialogue"/>
      </w:pPr>
      <w:r>
        <w:t>…well</w:t>
      </w:r>
    </w:p>
    <w:p w14:paraId="68368ED3" w14:textId="17D923F7" w:rsidR="00B72103" w:rsidRPr="00A04E10" w:rsidRDefault="2D4A6018" w:rsidP="00B72103">
      <w:pPr>
        <w:pStyle w:val="CHARACTER"/>
      </w:pPr>
      <w:r>
        <w:t>Chris</w:t>
      </w:r>
    </w:p>
    <w:p w14:paraId="10121444" w14:textId="7849ACE3" w:rsidR="00B72103" w:rsidRDefault="00EB1CDF" w:rsidP="00C6648D">
      <w:pPr>
        <w:pStyle w:val="Dialogue"/>
      </w:pPr>
      <w:r>
        <w:t>Wah…</w:t>
      </w:r>
      <w:r w:rsidR="45B30473">
        <w:t>Wha...Oh</w:t>
      </w:r>
      <w:r>
        <w:t xml:space="preserve"> god what have you done</w:t>
      </w:r>
    </w:p>
    <w:p w14:paraId="20A01F7D" w14:textId="0243782C" w:rsidR="00B72103" w:rsidRPr="00A04E10" w:rsidRDefault="00EB1CDF" w:rsidP="00B72103">
      <w:pPr>
        <w:pStyle w:val="CHARACTER"/>
      </w:pPr>
      <w:r>
        <w:t xml:space="preserve">max </w:t>
      </w:r>
    </w:p>
    <w:p w14:paraId="39E4CD63" w14:textId="15F71D32" w:rsidR="00C6648D" w:rsidRDefault="00EB1CDF" w:rsidP="00C6648D">
      <w:pPr>
        <w:pStyle w:val="Dialogue"/>
      </w:pPr>
      <w:r>
        <w:t>What needed to be done</w:t>
      </w:r>
    </w:p>
    <w:p w14:paraId="19A813AD" w14:textId="47EAC4DD" w:rsidR="00B72103" w:rsidRPr="00A04E10" w:rsidRDefault="00C6648D" w:rsidP="00C6648D">
      <w:pPr>
        <w:pStyle w:val="CHARACTER"/>
      </w:pPr>
      <w:r>
        <w:lastRenderedPageBreak/>
        <w:t xml:space="preserve"> </w:t>
      </w:r>
      <w:r w:rsidR="6B396382">
        <w:t>Chris</w:t>
      </w:r>
    </w:p>
    <w:p w14:paraId="60079CFA" w14:textId="2BDA58EA" w:rsidR="00C6648D" w:rsidRDefault="00C226E5" w:rsidP="00C6648D">
      <w:pPr>
        <w:pStyle w:val="Dialogue"/>
      </w:pPr>
      <w:r>
        <w:t xml:space="preserve">I I need to run </w:t>
      </w:r>
    </w:p>
    <w:p w14:paraId="1F1E0774" w14:textId="7D32D896" w:rsidR="00BD29CE" w:rsidRPr="00BD29CE" w:rsidRDefault="00C6648D" w:rsidP="00C6648D">
      <w:pPr>
        <w:pStyle w:val="Parenthetical"/>
      </w:pPr>
      <w:r>
        <w:t xml:space="preserve"> </w:t>
      </w:r>
    </w:p>
    <w:p w14:paraId="5E109E71" w14:textId="44D5E367" w:rsidR="00B72103" w:rsidRPr="00A04E10" w:rsidRDefault="0D1E4C28" w:rsidP="00B72103">
      <w:pPr>
        <w:pStyle w:val="CHARACTER"/>
      </w:pPr>
      <w:r>
        <w:t xml:space="preserve"> </w:t>
      </w:r>
      <w:r w:rsidR="00C226E5">
        <w:t xml:space="preserve">max </w:t>
      </w:r>
    </w:p>
    <w:p w14:paraId="3E9B42D2" w14:textId="3FC73058" w:rsidR="00C6648D" w:rsidRDefault="00C226E5" w:rsidP="00C6648D">
      <w:pPr>
        <w:pStyle w:val="Dialogue"/>
      </w:pPr>
      <w:r>
        <w:t xml:space="preserve">Why </w:t>
      </w:r>
    </w:p>
    <w:p w14:paraId="655F5019" w14:textId="617D7726" w:rsidR="00B72103" w:rsidRPr="00A04E10" w:rsidRDefault="00C6648D" w:rsidP="00C6648D">
      <w:pPr>
        <w:pStyle w:val="CHARACTER"/>
      </w:pPr>
      <w:r>
        <w:t xml:space="preserve"> </w:t>
      </w:r>
      <w:r w:rsidR="3798D31B">
        <w:t>Chris</w:t>
      </w:r>
    </w:p>
    <w:p w14:paraId="1490B8CF" w14:textId="11D2DB67" w:rsidR="00C6648D" w:rsidRDefault="3798D31B" w:rsidP="00C6648D">
      <w:pPr>
        <w:pStyle w:val="Dialogue"/>
      </w:pPr>
      <w:r>
        <w:t>There is</w:t>
      </w:r>
      <w:r w:rsidR="00C226E5">
        <w:t xml:space="preserve"> a dead body in here you maniac oh god it looks like </w:t>
      </w:r>
      <w:r w:rsidR="0B54C033">
        <w:t>it has</w:t>
      </w:r>
      <w:r w:rsidR="00C226E5">
        <w:t xml:space="preserve"> been stabbed over twenty times</w:t>
      </w:r>
    </w:p>
    <w:p w14:paraId="0F0E9BFE" w14:textId="53F3C218" w:rsidR="00B72103" w:rsidRPr="00A04E10" w:rsidRDefault="00C6648D" w:rsidP="00C6648D">
      <w:pPr>
        <w:pStyle w:val="CHARACTER"/>
      </w:pPr>
      <w:r>
        <w:t xml:space="preserve"> </w:t>
      </w:r>
      <w:r w:rsidR="00C226E5">
        <w:t>max</w:t>
      </w:r>
    </w:p>
    <w:p w14:paraId="3E831AFE" w14:textId="51C0A840" w:rsidR="00C6648D" w:rsidRDefault="006D7A27" w:rsidP="00C6648D">
      <w:pPr>
        <w:pStyle w:val="Dialogue"/>
      </w:pPr>
      <w:r>
        <w:t>Really,</w:t>
      </w:r>
      <w:r w:rsidR="00C226E5">
        <w:t xml:space="preserve"> I don’t remember leaving something like that in there how bizarre</w:t>
      </w:r>
    </w:p>
    <w:p w14:paraId="46AF5332" w14:textId="4A9A56AA" w:rsidR="00B72103" w:rsidRPr="00A04E10" w:rsidRDefault="00C6648D" w:rsidP="00C6648D">
      <w:pPr>
        <w:pStyle w:val="CHARACTER"/>
      </w:pPr>
      <w:r>
        <w:t xml:space="preserve"> </w:t>
      </w:r>
      <w:r w:rsidR="0884D99E">
        <w:t>Chris</w:t>
      </w:r>
    </w:p>
    <w:p w14:paraId="4F178599" w14:textId="3E7FC1D8" w:rsidR="00C6648D" w:rsidRDefault="006D7A27" w:rsidP="00C6648D">
      <w:pPr>
        <w:pStyle w:val="Dialogue"/>
      </w:pPr>
      <w:r>
        <w:t>Yeah,</w:t>
      </w:r>
      <w:r w:rsidR="00C226E5">
        <w:t xml:space="preserve"> right lunatic this has you written all over it</w:t>
      </w:r>
    </w:p>
    <w:p w14:paraId="546D0FA7" w14:textId="277DB7F1" w:rsidR="00B72103" w:rsidRDefault="00C6648D" w:rsidP="00C6648D">
      <w:r>
        <w:t xml:space="preserve"> </w:t>
      </w:r>
      <w:r w:rsidR="00C226E5">
        <w:t xml:space="preserve">Max tries to </w:t>
      </w:r>
      <w:r w:rsidR="75F8B7BA">
        <w:t xml:space="preserve">do a front </w:t>
      </w:r>
      <w:r w:rsidR="00C226E5">
        <w:t xml:space="preserve">flip up but instead just lands face first on the floor, he </w:t>
      </w:r>
      <w:r w:rsidR="00A94E1E">
        <w:t>gets up after making a few pained noises he then walks to where Chris is and looks in.</w:t>
      </w:r>
    </w:p>
    <w:p w14:paraId="0BD580E2" w14:textId="15956A08" w:rsidR="00A94E1E" w:rsidRDefault="00A94E1E" w:rsidP="00C6648D">
      <w:r>
        <w:t xml:space="preserve">                   Max</w:t>
      </w:r>
    </w:p>
    <w:p w14:paraId="44447019" w14:textId="00906AC0" w:rsidR="00A94E1E" w:rsidRDefault="00A94E1E" w:rsidP="00C6648D">
      <w:r>
        <w:t xml:space="preserve">           Now </w:t>
      </w:r>
      <w:r w:rsidR="3B9442E7">
        <w:t>that</w:t>
      </w:r>
      <w:r w:rsidR="001F56FA">
        <w:t>s</w:t>
      </w:r>
      <w:r w:rsidR="3B9442E7">
        <w:t xml:space="preserve"> just mean</w:t>
      </w:r>
      <w:r>
        <w:t xml:space="preserve"> I didn’t do this</w:t>
      </w:r>
    </w:p>
    <w:p w14:paraId="223F4ACD" w14:textId="5D60F5F9" w:rsidR="00A94E1E" w:rsidRDefault="00A94E1E" w:rsidP="00C6648D">
      <w:r>
        <w:t xml:space="preserve">                  </w:t>
      </w:r>
      <w:r w:rsidR="27242BBD">
        <w:t xml:space="preserve"> </w:t>
      </w:r>
      <w:r>
        <w:t>Chris</w:t>
      </w:r>
    </w:p>
    <w:p w14:paraId="7460E8C2" w14:textId="2CA1FB5A" w:rsidR="006D7A27" w:rsidRDefault="00A94E1E" w:rsidP="00C6648D">
      <w:r>
        <w:t xml:space="preserve">           </w:t>
      </w:r>
      <w:r w:rsidR="00E96F88">
        <w:t>No,</w:t>
      </w:r>
      <w:r>
        <w:t xml:space="preserve"> it literally has your name all over </w:t>
      </w:r>
      <w:r w:rsidR="006D7A27">
        <w:t>it…</w:t>
      </w:r>
      <w:r w:rsidR="0226B693">
        <w:t xml:space="preserve">   </w:t>
      </w:r>
    </w:p>
    <w:p w14:paraId="0798E8DA" w14:textId="33B7F750" w:rsidR="00A94E1E" w:rsidRDefault="0226B693" w:rsidP="00C6648D">
      <w:r>
        <w:t xml:space="preserve">           </w:t>
      </w:r>
      <w:r w:rsidR="118E52C3">
        <w:t>Y</w:t>
      </w:r>
      <w:r w:rsidR="00A94E1E">
        <w:t>o</w:t>
      </w:r>
      <w:r w:rsidR="118E52C3">
        <w:t>u wrote it in pen all over the body</w:t>
      </w:r>
    </w:p>
    <w:p w14:paraId="35CEAFF7" w14:textId="06DA5AA8" w:rsidR="00A94E1E" w:rsidRDefault="00A94E1E" w:rsidP="00C6648D">
      <w:r>
        <w:t xml:space="preserve">                   Max</w:t>
      </w:r>
    </w:p>
    <w:p w14:paraId="3366F1BE" w14:textId="489CE8C2" w:rsidR="00A94E1E" w:rsidRDefault="00A94E1E" w:rsidP="00C6648D">
      <w:r>
        <w:t xml:space="preserve">           Ah shoots guess you got me pal.</w:t>
      </w:r>
      <w:r w:rsidR="28DEF3E7">
        <w:t>..anyway what do</w:t>
      </w:r>
    </w:p>
    <w:p w14:paraId="6751CFBC" w14:textId="49678501" w:rsidR="00A94E1E" w:rsidRDefault="28DEF3E7" w:rsidP="00C6648D">
      <w:r>
        <w:t xml:space="preserve">           Ya want for dinner today </w:t>
      </w:r>
      <w:r w:rsidR="67D74C36">
        <w:t>I'm</w:t>
      </w:r>
      <w:r>
        <w:t xml:space="preserve"> thinking pizza.</w:t>
      </w:r>
    </w:p>
    <w:p w14:paraId="71407773" w14:textId="51BE48B6" w:rsidR="1F75555B" w:rsidRDefault="1F75555B" w:rsidP="1F75555B"/>
    <w:p w14:paraId="595E2373" w14:textId="1287503B" w:rsidR="006D7A27" w:rsidRDefault="00A94E1E" w:rsidP="00C6648D">
      <w:r>
        <w:t xml:space="preserve">Max pats </w:t>
      </w:r>
      <w:r w:rsidR="006D7A27">
        <w:t>Chris</w:t>
      </w:r>
      <w:r>
        <w:t xml:space="preserve"> on the shoulder and walks away</w:t>
      </w:r>
      <w:r w:rsidR="43231FE2">
        <w:t xml:space="preserve"> to the kitchen</w:t>
      </w:r>
      <w:r w:rsidR="006D7A27">
        <w:t>, while Chris falls to his knees and vomits.</w:t>
      </w:r>
    </w:p>
    <w:p w14:paraId="239E7BE7" w14:textId="3FCC2623" w:rsidR="006D7A27" w:rsidRDefault="006D7A27" w:rsidP="00C6648D">
      <w:r>
        <w:t xml:space="preserve">                   Max</w:t>
      </w:r>
    </w:p>
    <w:p w14:paraId="6C6E1727" w14:textId="27A3F003" w:rsidR="006D7A27" w:rsidRDefault="006D7A27">
      <w:r>
        <w:lastRenderedPageBreak/>
        <w:t xml:space="preserve">           </w:t>
      </w:r>
      <w:r w:rsidR="317EBE24">
        <w:t xml:space="preserve">Guess </w:t>
      </w:r>
      <w:r w:rsidR="15520666">
        <w:t>you're</w:t>
      </w:r>
      <w:r w:rsidR="317EBE24">
        <w:t xml:space="preserve"> not in the mood for pizza huh</w:t>
      </w:r>
      <w:r w:rsidR="6A21B293">
        <w:t xml:space="preserve">  </w:t>
      </w:r>
    </w:p>
    <w:p w14:paraId="6103073D" w14:textId="5DD2979E" w:rsidR="006D7A27" w:rsidRDefault="1F16654F">
      <w:r>
        <w:t xml:space="preserve">                   Chris</w:t>
      </w:r>
    </w:p>
    <w:p w14:paraId="6C944227" w14:textId="71AF3479" w:rsidR="006D7A27" w:rsidRDefault="1F16654F">
      <w:r>
        <w:t xml:space="preserve">           Why...your weird...but to go this far...your  </w:t>
      </w:r>
    </w:p>
    <w:p w14:paraId="684EEEC6" w14:textId="569F02DD" w:rsidR="006D7A27" w:rsidRDefault="60813793" w:rsidP="687D2E52">
      <w:r>
        <w:t xml:space="preserve">           </w:t>
      </w:r>
      <w:r w:rsidR="25088107">
        <w:t xml:space="preserve">Gonna pay for this </w:t>
      </w:r>
    </w:p>
    <w:p w14:paraId="5232C3E4" w14:textId="7A3D67DD" w:rsidR="006D7A27" w:rsidRDefault="25088107" w:rsidP="687D2E52">
      <w:r>
        <w:t xml:space="preserve">                   Max</w:t>
      </w:r>
    </w:p>
    <w:p w14:paraId="47545052" w14:textId="65966D18" w:rsidR="006D7A27" w:rsidRDefault="25088107" w:rsidP="687D2E52">
      <w:r>
        <w:t xml:space="preserve">           But I </w:t>
      </w:r>
      <w:r w:rsidR="56306DB6">
        <w:t>don’t</w:t>
      </w:r>
      <w:r>
        <w:t xml:space="preserve"> have any money bro</w:t>
      </w:r>
    </w:p>
    <w:p w14:paraId="646373AB" w14:textId="5987F64D" w:rsidR="006D7A27" w:rsidRDefault="25088107" w:rsidP="687D2E52">
      <w:r>
        <w:t xml:space="preserve">Chris stands in shock </w:t>
      </w:r>
      <w:r w:rsidR="3078FBDD">
        <w:t>unable</w:t>
      </w:r>
      <w:r>
        <w:t xml:space="preserve"> to even think </w:t>
      </w:r>
      <w:r w:rsidR="5EEBD78E">
        <w:t>straight</w:t>
      </w:r>
      <w:r>
        <w:t xml:space="preserve"> as max just starts break dancing on the kitchen table...</w:t>
      </w:r>
      <w:r w:rsidR="64D9FEB7">
        <w:t>Chris</w:t>
      </w:r>
      <w:r>
        <w:t xml:space="preserve"> looks at the body and turns back to max</w:t>
      </w:r>
      <w:r w:rsidR="5FA8B7C3">
        <w:t xml:space="preserve">, a single tear drops from his eye as he remembers the </w:t>
      </w:r>
      <w:r w:rsidR="51721DD4">
        <w:t>times,</w:t>
      </w:r>
      <w:r w:rsidR="5FA8B7C3">
        <w:t xml:space="preserve"> they shared together through school</w:t>
      </w:r>
      <w:r w:rsidR="4E9221B1">
        <w:t xml:space="preserve"> he drops his phone and shuts the doo</w:t>
      </w:r>
      <w:r w:rsidR="4A585A94">
        <w:t>r behind him, max stops break dancing and jumps from the table and squawks like a bird</w:t>
      </w:r>
      <w:r w:rsidR="6A21B293">
        <w:t xml:space="preserve"> </w:t>
      </w:r>
    </w:p>
    <w:p w14:paraId="3CD35ACE" w14:textId="1E7CC745" w:rsidR="1B81FDE0" w:rsidRDefault="1B81FDE0" w:rsidP="687D2E52">
      <w:r>
        <w:t xml:space="preserve">                   Max</w:t>
      </w:r>
    </w:p>
    <w:p w14:paraId="032DE2E5" w14:textId="38BEBA48" w:rsidR="1B81FDE0" w:rsidRDefault="1B81FDE0" w:rsidP="687D2E52">
      <w:r>
        <w:t xml:space="preserve">            Yo Chris, call me raptor from now on dude</w:t>
      </w:r>
    </w:p>
    <w:p w14:paraId="0E71C767" w14:textId="2B09CD37" w:rsidR="2099CD26" w:rsidRDefault="2099CD26" w:rsidP="1F75555B">
      <w:r>
        <w:t>Chris, after seeing all of this happen, has his mind broken to the point</w:t>
      </w:r>
      <w:r w:rsidR="5D057E7E">
        <w:t xml:space="preserve"> where</w:t>
      </w:r>
      <w:r>
        <w:t xml:space="preserve"> he can barely form a sentence</w:t>
      </w:r>
    </w:p>
    <w:p w14:paraId="6241A6D0" w14:textId="2D8DBB27" w:rsidR="201E2915" w:rsidRDefault="201E2915" w:rsidP="687D2E52">
      <w:r>
        <w:t xml:space="preserve">                   Chris </w:t>
      </w:r>
    </w:p>
    <w:p w14:paraId="0D338EE9" w14:textId="24E69E9E" w:rsidR="201E2915" w:rsidRDefault="201E2915" w:rsidP="687D2E52">
      <w:r>
        <w:t xml:space="preserve">            ...why</w:t>
      </w:r>
      <w:r w:rsidR="073EA091">
        <w:t>...why..why..why</w:t>
      </w:r>
    </w:p>
    <w:p w14:paraId="572DAE1A" w14:textId="1F047C23" w:rsidR="201E2915" w:rsidRDefault="201E2915" w:rsidP="687D2E52">
      <w:r>
        <w:t xml:space="preserve">                   Max</w:t>
      </w:r>
    </w:p>
    <w:p w14:paraId="28B7BD1B" w14:textId="41A48B07" w:rsidR="201E2915" w:rsidRDefault="201E2915" w:rsidP="687D2E52">
      <w:r>
        <w:t xml:space="preserve">            Because I am at the top of the food chain</w:t>
      </w:r>
      <w:r w:rsidR="33E6A5C4">
        <w:t xml:space="preserve"> caw</w:t>
      </w:r>
    </w:p>
    <w:p w14:paraId="5E77DBF4" w14:textId="71C2AFC1" w:rsidR="201E2915" w:rsidRDefault="33E6A5C4" w:rsidP="687D2E52">
      <w:r>
        <w:t xml:space="preserve">            caw caw caw</w:t>
      </w:r>
      <w:r w:rsidR="201E2915">
        <w:t xml:space="preserve"> </w:t>
      </w:r>
      <w:r w:rsidR="579D9791">
        <w:t xml:space="preserve">squawk </w:t>
      </w:r>
    </w:p>
    <w:p w14:paraId="45637971" w14:textId="3EDA3625" w:rsidR="00A94E1E" w:rsidRDefault="006D7A27" w:rsidP="00C6648D">
      <w:r>
        <w:t xml:space="preserve">           </w:t>
      </w:r>
    </w:p>
    <w:p w14:paraId="68FEDE91" w14:textId="2745A99B" w:rsidR="00A94E1E" w:rsidRDefault="00A94E1E" w:rsidP="00C6648D">
      <w:r>
        <w:t xml:space="preserve">         </w:t>
      </w:r>
    </w:p>
    <w:p w14:paraId="76FE6809" w14:textId="7A5366DD" w:rsidR="004733D6" w:rsidRPr="004733D6" w:rsidRDefault="004733D6" w:rsidP="00643393">
      <w:pPr>
        <w:pStyle w:val="TRANSOUT"/>
      </w:pPr>
    </w:p>
    <w:p w14:paraId="18EA1077" w14:textId="77777777" w:rsidR="002F0569" w:rsidRDefault="00E31461" w:rsidP="002F0569">
      <w:pPr>
        <w:pStyle w:val="TheEnd"/>
      </w:pPr>
      <w:sdt>
        <w:sdtPr>
          <w:alias w:val="The end:"/>
          <w:tag w:val="The end:"/>
          <w:id w:val="825558257"/>
          <w:placeholder>
            <w:docPart w:val="A6450A1D411543C6B0CD890D0616F568"/>
          </w:placeholder>
          <w:temporary/>
          <w:showingPlcHdr/>
          <w15:appearance w15:val="hidden"/>
        </w:sdtPr>
        <w:sdtContent>
          <w:r w:rsidR="00426F35">
            <w:t>the end</w:t>
          </w:r>
        </w:sdtContent>
      </w:sdt>
    </w:p>
    <w:sectPr w:rsidR="002F0569" w:rsidSect="00E57E7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EA68" w14:textId="77777777" w:rsidR="00D401BE" w:rsidRDefault="00D401BE" w:rsidP="00E57E78">
      <w:r>
        <w:separator/>
      </w:r>
    </w:p>
  </w:endnote>
  <w:endnote w:type="continuationSeparator" w:id="0">
    <w:p w14:paraId="6ACC1B0A" w14:textId="77777777" w:rsidR="00D401BE" w:rsidRDefault="00D401BE" w:rsidP="00E57E78">
      <w:r>
        <w:continuationSeparator/>
      </w:r>
    </w:p>
  </w:endnote>
  <w:endnote w:type="continuationNotice" w:id="1">
    <w:p w14:paraId="43DD4C1D" w14:textId="77777777" w:rsidR="00D401BE" w:rsidRDefault="00D401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4BD9" w14:textId="77777777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72336C5E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28DE" w14:textId="77777777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6A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0ADD" w14:textId="77777777" w:rsidR="00D401BE" w:rsidRDefault="00D401BE" w:rsidP="00E57E78">
      <w:r>
        <w:separator/>
      </w:r>
    </w:p>
  </w:footnote>
  <w:footnote w:type="continuationSeparator" w:id="0">
    <w:p w14:paraId="221E2F3A" w14:textId="77777777" w:rsidR="00D401BE" w:rsidRDefault="00D401BE" w:rsidP="00E57E78">
      <w:r>
        <w:continuationSeparator/>
      </w:r>
    </w:p>
  </w:footnote>
  <w:footnote w:type="continuationNotice" w:id="1">
    <w:p w14:paraId="4632B8D8" w14:textId="77777777" w:rsidR="00D401BE" w:rsidRDefault="00D401BE">
      <w:pPr>
        <w:spacing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44fi/09hPKv67p" id="z2e5YWsc"/>
    <int:WordHash hashCode="ajqwjjL3NaNJfN" id="qf17ZtO5"/>
    <int:WordHash hashCode="xBl10drhzGmxat" id="SBfc9Aou"/>
    <int:WordHash hashCode="LXo0ye+O+iz99L" id="1iAMm1BZ"/>
    <int:ParagraphRange paragraphId="2116630221" textId="1059063125" start="166" length="2" invalidationStart="166" invalidationLength="2" id="CcDdQej0"/>
    <int:WordHash hashCode="eQjOytLpjBZ5Hs" id="fQoEkMLc"/>
    <int:ParagraphRange paragraphId="1611111674" textId="735729898" start="2" length="1" invalidationStart="2" invalidationLength="1" id="fulHNOIX"/>
    <int:ParagraphRange paragraphId="1584913396" textId="1908584385" start="20" length="3" invalidationStart="20" invalidationLength="3" id="xbNpIbdq"/>
    <int:ParagraphRange paragraphId="1584913396" textId="1908584385" start="16" length="3" invalidationStart="16" invalidationLength="3" id="kz53WsDQ"/>
    <int:WordHash hashCode="tpLT0yApih+lKs" id="WftIVHrf"/>
  </int:Manifest>
  <int:Observations>
    <int:Content id="z2e5YWsc">
      <int:Rejection type="LegacyProofing"/>
    </int:Content>
    <int:Content id="qf17ZtO5">
      <int:Rejection type="LegacyProofing"/>
    </int:Content>
    <int:Content id="SBfc9Aou">
      <int:Rejection type="LegacyProofing"/>
    </int:Content>
    <int:Content id="1iAMm1BZ">
      <int:Rejection type="AugLoop_Text_Critique"/>
    </int:Content>
    <int:Content id="CcDdQej0">
      <int:Rejection type="LegacyProofing"/>
    </int:Content>
    <int:Content id="fQoEkMLc">
      <int:Rejection type="LegacyProofing"/>
    </int:Content>
    <int:Content id="fulHNOIX">
      <int:Rejection type="LegacyProofing"/>
    </int:Content>
    <int:Content id="xbNpIbdq">
      <int:Rejection type="LegacyProofing"/>
    </int:Content>
    <int:Content id="kz53WsDQ">
      <int:Rejection type="LegacyProofing"/>
    </int:Content>
    <int:Content id="WftIVHr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B6"/>
    <w:rsid w:val="00001039"/>
    <w:rsid w:val="0001418C"/>
    <w:rsid w:val="00035C60"/>
    <w:rsid w:val="00041947"/>
    <w:rsid w:val="00045654"/>
    <w:rsid w:val="00056D5F"/>
    <w:rsid w:val="00061EF4"/>
    <w:rsid w:val="0006781B"/>
    <w:rsid w:val="00072820"/>
    <w:rsid w:val="000A5FE1"/>
    <w:rsid w:val="000B6410"/>
    <w:rsid w:val="000C0A58"/>
    <w:rsid w:val="000C7059"/>
    <w:rsid w:val="000D3A0B"/>
    <w:rsid w:val="000F0DAC"/>
    <w:rsid w:val="000F175B"/>
    <w:rsid w:val="00104064"/>
    <w:rsid w:val="0011730D"/>
    <w:rsid w:val="0012584A"/>
    <w:rsid w:val="00163F44"/>
    <w:rsid w:val="001677CB"/>
    <w:rsid w:val="00193792"/>
    <w:rsid w:val="001F56FA"/>
    <w:rsid w:val="00204F7D"/>
    <w:rsid w:val="002123CF"/>
    <w:rsid w:val="00233DB0"/>
    <w:rsid w:val="00246AB7"/>
    <w:rsid w:val="00261F0D"/>
    <w:rsid w:val="00264EF9"/>
    <w:rsid w:val="002A2789"/>
    <w:rsid w:val="002B6EA1"/>
    <w:rsid w:val="002D0DA7"/>
    <w:rsid w:val="002D42E1"/>
    <w:rsid w:val="002D6663"/>
    <w:rsid w:val="002F0569"/>
    <w:rsid w:val="00312589"/>
    <w:rsid w:val="003226B6"/>
    <w:rsid w:val="0036650E"/>
    <w:rsid w:val="003665ED"/>
    <w:rsid w:val="00371660"/>
    <w:rsid w:val="00374BD3"/>
    <w:rsid w:val="003804E3"/>
    <w:rsid w:val="0039505D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D037C"/>
    <w:rsid w:val="004E013B"/>
    <w:rsid w:val="005133FE"/>
    <w:rsid w:val="005408F6"/>
    <w:rsid w:val="00545B21"/>
    <w:rsid w:val="00546DC5"/>
    <w:rsid w:val="00574C13"/>
    <w:rsid w:val="00580E73"/>
    <w:rsid w:val="00593C4D"/>
    <w:rsid w:val="00593D01"/>
    <w:rsid w:val="005C431A"/>
    <w:rsid w:val="005D6F7A"/>
    <w:rsid w:val="005F72B9"/>
    <w:rsid w:val="00635C0E"/>
    <w:rsid w:val="00643393"/>
    <w:rsid w:val="00694806"/>
    <w:rsid w:val="006D0411"/>
    <w:rsid w:val="006D7A27"/>
    <w:rsid w:val="00716DEA"/>
    <w:rsid w:val="00751918"/>
    <w:rsid w:val="0077778F"/>
    <w:rsid w:val="00794739"/>
    <w:rsid w:val="007A14FF"/>
    <w:rsid w:val="007A1829"/>
    <w:rsid w:val="007A4131"/>
    <w:rsid w:val="007B453B"/>
    <w:rsid w:val="007F00EB"/>
    <w:rsid w:val="007F50CC"/>
    <w:rsid w:val="00806AE6"/>
    <w:rsid w:val="00815C9A"/>
    <w:rsid w:val="00815DE1"/>
    <w:rsid w:val="00817CA2"/>
    <w:rsid w:val="00844509"/>
    <w:rsid w:val="00846DDB"/>
    <w:rsid w:val="008759D8"/>
    <w:rsid w:val="00883289"/>
    <w:rsid w:val="008F07BE"/>
    <w:rsid w:val="00913F16"/>
    <w:rsid w:val="00917F4B"/>
    <w:rsid w:val="0096228C"/>
    <w:rsid w:val="009A3719"/>
    <w:rsid w:val="009D7260"/>
    <w:rsid w:val="009F6550"/>
    <w:rsid w:val="00A04E10"/>
    <w:rsid w:val="00A07300"/>
    <w:rsid w:val="00A26553"/>
    <w:rsid w:val="00A600F2"/>
    <w:rsid w:val="00A71392"/>
    <w:rsid w:val="00A94E1E"/>
    <w:rsid w:val="00AA2A52"/>
    <w:rsid w:val="00AA47A8"/>
    <w:rsid w:val="00AA4CDD"/>
    <w:rsid w:val="00AD7A0B"/>
    <w:rsid w:val="00AF3FB6"/>
    <w:rsid w:val="00B01C60"/>
    <w:rsid w:val="00B04FB7"/>
    <w:rsid w:val="00B45F36"/>
    <w:rsid w:val="00B64663"/>
    <w:rsid w:val="00B666E4"/>
    <w:rsid w:val="00B72103"/>
    <w:rsid w:val="00B946F2"/>
    <w:rsid w:val="00BA6770"/>
    <w:rsid w:val="00BA787D"/>
    <w:rsid w:val="00BA7C52"/>
    <w:rsid w:val="00BB1A06"/>
    <w:rsid w:val="00BC4B7A"/>
    <w:rsid w:val="00BD29CE"/>
    <w:rsid w:val="00BD39A8"/>
    <w:rsid w:val="00BF1743"/>
    <w:rsid w:val="00C05BCC"/>
    <w:rsid w:val="00C226E5"/>
    <w:rsid w:val="00C2731E"/>
    <w:rsid w:val="00C31B07"/>
    <w:rsid w:val="00C367BE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01BE"/>
    <w:rsid w:val="00D476C5"/>
    <w:rsid w:val="00D662FD"/>
    <w:rsid w:val="00D755C0"/>
    <w:rsid w:val="00D77F25"/>
    <w:rsid w:val="00D927A4"/>
    <w:rsid w:val="00D95CC7"/>
    <w:rsid w:val="00DC4099"/>
    <w:rsid w:val="00DD2C6C"/>
    <w:rsid w:val="00DE4ED8"/>
    <w:rsid w:val="00E05DCE"/>
    <w:rsid w:val="00E25AAA"/>
    <w:rsid w:val="00E31461"/>
    <w:rsid w:val="00E57E78"/>
    <w:rsid w:val="00E66F78"/>
    <w:rsid w:val="00E70DE1"/>
    <w:rsid w:val="00E96F88"/>
    <w:rsid w:val="00EB1CDF"/>
    <w:rsid w:val="00EE3F16"/>
    <w:rsid w:val="00EF1DA2"/>
    <w:rsid w:val="00EF5992"/>
    <w:rsid w:val="00F1030C"/>
    <w:rsid w:val="00F275B5"/>
    <w:rsid w:val="00F8523F"/>
    <w:rsid w:val="00FB54C8"/>
    <w:rsid w:val="00FD24EE"/>
    <w:rsid w:val="00FF38EB"/>
    <w:rsid w:val="0226B693"/>
    <w:rsid w:val="05F049A8"/>
    <w:rsid w:val="073EA091"/>
    <w:rsid w:val="07A31156"/>
    <w:rsid w:val="0884D99E"/>
    <w:rsid w:val="08971DE1"/>
    <w:rsid w:val="094A5D16"/>
    <w:rsid w:val="0A4187A2"/>
    <w:rsid w:val="0B33CDDC"/>
    <w:rsid w:val="0B54C033"/>
    <w:rsid w:val="0BBF415D"/>
    <w:rsid w:val="0CF6F53B"/>
    <w:rsid w:val="0D1E4C28"/>
    <w:rsid w:val="11418419"/>
    <w:rsid w:val="118E52C3"/>
    <w:rsid w:val="15520666"/>
    <w:rsid w:val="17183AA1"/>
    <w:rsid w:val="19FD4BC1"/>
    <w:rsid w:val="1AAAB604"/>
    <w:rsid w:val="1B81FDE0"/>
    <w:rsid w:val="1D2614EB"/>
    <w:rsid w:val="1DA7F7FA"/>
    <w:rsid w:val="1F16654F"/>
    <w:rsid w:val="1F75555B"/>
    <w:rsid w:val="201E2915"/>
    <w:rsid w:val="2099CD26"/>
    <w:rsid w:val="2102E34B"/>
    <w:rsid w:val="2154EDBB"/>
    <w:rsid w:val="235CF111"/>
    <w:rsid w:val="25088107"/>
    <w:rsid w:val="27242BBD"/>
    <w:rsid w:val="28C0C3FE"/>
    <w:rsid w:val="28DEF3E7"/>
    <w:rsid w:val="2D020FFD"/>
    <w:rsid w:val="2D4A6018"/>
    <w:rsid w:val="3078FBDD"/>
    <w:rsid w:val="31469C0F"/>
    <w:rsid w:val="317EBE24"/>
    <w:rsid w:val="321A06C8"/>
    <w:rsid w:val="32A4FD65"/>
    <w:rsid w:val="33E6A5C4"/>
    <w:rsid w:val="3798D31B"/>
    <w:rsid w:val="37B05E90"/>
    <w:rsid w:val="39487792"/>
    <w:rsid w:val="3B9442E7"/>
    <w:rsid w:val="40C3941B"/>
    <w:rsid w:val="429EEDC0"/>
    <w:rsid w:val="42DA3DD9"/>
    <w:rsid w:val="42E24412"/>
    <w:rsid w:val="43231FE2"/>
    <w:rsid w:val="45B30473"/>
    <w:rsid w:val="489156C8"/>
    <w:rsid w:val="4A585A94"/>
    <w:rsid w:val="4B3EB7FD"/>
    <w:rsid w:val="4C7FA472"/>
    <w:rsid w:val="4E9221B1"/>
    <w:rsid w:val="4F7F1B14"/>
    <w:rsid w:val="50F48289"/>
    <w:rsid w:val="513B68E5"/>
    <w:rsid w:val="51721DD4"/>
    <w:rsid w:val="56306DB6"/>
    <w:rsid w:val="56A544EA"/>
    <w:rsid w:val="579D9791"/>
    <w:rsid w:val="57D74344"/>
    <w:rsid w:val="57E424EF"/>
    <w:rsid w:val="5A42A7D4"/>
    <w:rsid w:val="5B8358D9"/>
    <w:rsid w:val="5D057E7E"/>
    <w:rsid w:val="5D0E15A1"/>
    <w:rsid w:val="5EEBD78E"/>
    <w:rsid w:val="5FA8B7C3"/>
    <w:rsid w:val="6016B72B"/>
    <w:rsid w:val="6072CECC"/>
    <w:rsid w:val="60813793"/>
    <w:rsid w:val="622E207E"/>
    <w:rsid w:val="63D6D28A"/>
    <w:rsid w:val="64D9FEB7"/>
    <w:rsid w:val="651E845B"/>
    <w:rsid w:val="6572A2EB"/>
    <w:rsid w:val="66D88570"/>
    <w:rsid w:val="66DF1AF8"/>
    <w:rsid w:val="67D74C36"/>
    <w:rsid w:val="687D2E52"/>
    <w:rsid w:val="69BD0CF1"/>
    <w:rsid w:val="6A21B293"/>
    <w:rsid w:val="6B396382"/>
    <w:rsid w:val="6BC8BC12"/>
    <w:rsid w:val="6C4F561E"/>
    <w:rsid w:val="6DBB0C02"/>
    <w:rsid w:val="6DDC0210"/>
    <w:rsid w:val="70C38433"/>
    <w:rsid w:val="7294EDF2"/>
    <w:rsid w:val="75F8B7BA"/>
    <w:rsid w:val="762377E6"/>
    <w:rsid w:val="77D2E7B7"/>
    <w:rsid w:val="7C004A42"/>
    <w:rsid w:val="7C5B6404"/>
    <w:rsid w:val="7CF9F9CD"/>
    <w:rsid w:val="7D61A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2847"/>
  <w15:docId w15:val="{A4578BC9-C7F5-4E3F-B6A2-FC4CACB6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3352dee7a9e64fd1" Type="http://schemas.microsoft.com/office/2019/09/relationships/intelligence" Target="intelligenc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034301\AppData\Roaming\Microsoft\Templates\Screenpla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E4E989AD7402DBB5965BA0421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3827-EAA7-4581-8E21-66838AF4F1B4}"/>
      </w:docPartPr>
      <w:docPartBody>
        <w:p w:rsidR="005F4783" w:rsidRDefault="00BA787D">
          <w:pPr>
            <w:pStyle w:val="DCFE4E989AD7402DBB5965BA0421C818"/>
          </w:pPr>
          <w:r>
            <w:t>By</w:t>
          </w:r>
        </w:p>
      </w:docPartBody>
    </w:docPart>
    <w:docPart>
      <w:docPartPr>
        <w:name w:val="F67F5C2EA0E2417CB5227CB7275B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04C2-EABA-46F6-83E3-670999BBA46E}"/>
      </w:docPartPr>
      <w:docPartBody>
        <w:p w:rsidR="005F4783" w:rsidRDefault="00BA787D">
          <w:pPr>
            <w:pStyle w:val="F67F5C2EA0E2417CB5227CB7275BBE90"/>
          </w:pPr>
          <w:r>
            <w:t>FAde In:</w:t>
          </w:r>
        </w:p>
      </w:docPartBody>
    </w:docPart>
    <w:docPart>
      <w:docPartPr>
        <w:name w:val="A6450A1D411543C6B0CD890D0616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F09A-9181-49E7-98EE-96D6D0D48A9F}"/>
      </w:docPartPr>
      <w:docPartBody>
        <w:p w:rsidR="005F4783" w:rsidRDefault="00BA787D">
          <w:pPr>
            <w:pStyle w:val="A6450A1D411543C6B0CD890D0616F568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7D"/>
    <w:rsid w:val="005F4783"/>
    <w:rsid w:val="00B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FE4E989AD7402DBB5965BA0421C818">
    <w:name w:val="DCFE4E989AD7402DBB5965BA0421C818"/>
  </w:style>
  <w:style w:type="paragraph" w:customStyle="1" w:styleId="F67F5C2EA0E2417CB5227CB7275BBE90">
    <w:name w:val="F67F5C2EA0E2417CB5227CB7275BBE90"/>
  </w:style>
  <w:style w:type="paragraph" w:customStyle="1" w:styleId="A6450A1D411543C6B0CD890D0616F568">
    <w:name w:val="A6450A1D411543C6B0CD890D0616F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Screenplay</Template>
  <TotalTime>5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30034301 Mark Collins</dc:creator>
  <cp:keywords/>
  <cp:lastModifiedBy>30034301 Ambrose Collins</cp:lastModifiedBy>
  <cp:revision>13</cp:revision>
  <cp:lastPrinted>2022-03-01T09:30:00Z</cp:lastPrinted>
  <dcterms:created xsi:type="dcterms:W3CDTF">2022-01-31T06:17:00Z</dcterms:created>
  <dcterms:modified xsi:type="dcterms:W3CDTF">2022-03-01T09:37:00Z</dcterms:modified>
</cp:coreProperties>
</file>