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Table contains information about title, author and location"/>
      </w:tblPr>
      <w:tblGrid>
        <w:gridCol w:w="8640"/>
      </w:tblGrid>
      <w:tr w:rsidR="00E57E78" w14:paraId="38F777FF" w14:textId="77777777" w:rsidTr="0577E95B">
        <w:trPr>
          <w:trHeight w:val="7110"/>
        </w:trPr>
        <w:tc>
          <w:tcPr>
            <w:tcW w:w="8856" w:type="dxa"/>
          </w:tcPr>
          <w:p w14:paraId="64FB5FA8" w14:textId="155A9312" w:rsidR="00E57E78" w:rsidRPr="00545B21" w:rsidRDefault="37935CEF" w:rsidP="00E57E78">
            <w:pPr>
              <w:pStyle w:val="Title"/>
            </w:pPr>
            <w:r>
              <w:t>“</w:t>
            </w:r>
            <w:r w:rsidR="0A9CD4E2">
              <w:t>Leo</w:t>
            </w:r>
            <w:r w:rsidR="005B1543">
              <w:t xml:space="preserve"> </w:t>
            </w:r>
            <w:r w:rsidR="7EF1AB26">
              <w:t>the big boy</w:t>
            </w:r>
            <w:r>
              <w:t>”</w:t>
            </w:r>
          </w:p>
          <w:p w14:paraId="1A91AC1D" w14:textId="77777777" w:rsidR="00E57E78" w:rsidRDefault="001E291A" w:rsidP="00E57E78">
            <w:pPr>
              <w:pStyle w:val="Author"/>
            </w:pPr>
            <w:sdt>
              <w:sdtPr>
                <w:alias w:val="By:"/>
                <w:tag w:val="By:"/>
                <w:id w:val="961075789"/>
                <w:placeholder>
                  <w:docPart w:val="273A229F14814B079821036441ECD3F4"/>
                </w:placeholder>
                <w:temporary/>
                <w:showingPlcHdr/>
                <w15:appearance w15:val="hidden"/>
              </w:sdtPr>
              <w:sdtEndPr/>
              <w:sdtContent>
                <w:r w:rsidR="00DD2C6C">
                  <w:t>By</w:t>
                </w:r>
              </w:sdtContent>
            </w:sdt>
          </w:p>
          <w:p w14:paraId="6184A694" w14:textId="38284CF7" w:rsidR="00E57E78" w:rsidRDefault="005B1543" w:rsidP="00B72103">
            <w:pPr>
              <w:pStyle w:val="Author"/>
            </w:pPr>
            <w:r>
              <w:t>Markamus Ambrose Collins aka scorn</w:t>
            </w:r>
          </w:p>
        </w:tc>
      </w:tr>
      <w:tr w:rsidR="00E57E78" w14:paraId="16E7FF8F" w14:textId="77777777" w:rsidTr="0577E95B">
        <w:trPr>
          <w:trHeight w:val="5580"/>
        </w:trPr>
        <w:tc>
          <w:tcPr>
            <w:tcW w:w="8856" w:type="dxa"/>
            <w:vAlign w:val="bottom"/>
          </w:tcPr>
          <w:p w14:paraId="10F4B59D" w14:textId="7D1D5EAB" w:rsidR="00B72103" w:rsidRDefault="00B72103" w:rsidP="00B72103">
            <w:pPr>
              <w:pStyle w:val="Address"/>
            </w:pPr>
          </w:p>
        </w:tc>
      </w:tr>
    </w:tbl>
    <w:p w14:paraId="5D43DB47" w14:textId="77777777" w:rsidR="005408F6" w:rsidRPr="002B6EA1" w:rsidRDefault="002B6EA1" w:rsidP="002B6EA1">
      <w:pPr>
        <w:pStyle w:val="TRANSIN"/>
      </w:pPr>
      <w:r>
        <w:br w:type="page"/>
      </w:r>
      <w:sdt>
        <w:sdtPr>
          <w:alias w:val="Fade in:"/>
          <w:tag w:val="Fade in:"/>
          <w:id w:val="-554011012"/>
          <w:placeholder>
            <w:docPart w:val="09F34523DB5A44F2B1C06B342AE6B411"/>
          </w:placeholder>
          <w:temporary/>
          <w:showingPlcHdr/>
          <w15:appearance w15:val="hidden"/>
        </w:sdtPr>
        <w:sdtEndPr/>
        <w:sdtContent>
          <w:r w:rsidR="00F8523F">
            <w:t>FAde In:</w:t>
          </w:r>
        </w:sdtContent>
      </w:sdt>
    </w:p>
    <w:p w14:paraId="0F4013D4" w14:textId="67B3DBA1" w:rsidR="005408F6" w:rsidRPr="005408F6" w:rsidRDefault="005B1543" w:rsidP="00E57E78">
      <w:pPr>
        <w:pStyle w:val="SCENEHEADING"/>
      </w:pPr>
      <w:r>
        <w:t>INT. HEADMASTERS OFFICE-DAY</w:t>
      </w:r>
    </w:p>
    <w:p w14:paraId="2845681C" w14:textId="4957901C" w:rsidR="005408F6" w:rsidRPr="005408F6" w:rsidRDefault="00FC06EA" w:rsidP="00B946F2">
      <w:r>
        <w:t xml:space="preserve">LEO WALKS IN THE OFFICE, he slumps </w:t>
      </w:r>
      <w:r w:rsidR="70F6FA92">
        <w:t>overlooking</w:t>
      </w:r>
      <w:r>
        <w:t xml:space="preserve"> down while walking over to the chair in front of the </w:t>
      </w:r>
      <w:r w:rsidR="5276E236">
        <w:t>principal</w:t>
      </w:r>
      <w:r>
        <w:t>. He sits down quickly looking around in panic as he sees how small the office really</w:t>
      </w:r>
      <w:r w:rsidR="7E4B1CB7">
        <w:t xml:space="preserve"> is and there are</w:t>
      </w:r>
      <w:r>
        <w:t xml:space="preserve"> </w:t>
      </w:r>
      <w:r w:rsidR="286408A7">
        <w:t>cabinets next</w:t>
      </w:r>
      <w:r>
        <w:t xml:space="preserve"> to everything and one small window in which you can hear the homeless fighting over food.</w:t>
      </w:r>
    </w:p>
    <w:p w14:paraId="62C7EE01" w14:textId="4DB6E0CB" w:rsidR="007D1E1B" w:rsidRDefault="007D1E1B" w:rsidP="00E57E78">
      <w:pPr>
        <w:pStyle w:val="CHARACTER"/>
      </w:pPr>
      <w:r>
        <w:t xml:space="preserve">principle </w:t>
      </w:r>
    </w:p>
    <w:p w14:paraId="09B7C794" w14:textId="0B7A96F2" w:rsidR="00A04E10" w:rsidRPr="00A04E10" w:rsidRDefault="007D1E1B" w:rsidP="00E57E78">
      <w:pPr>
        <w:pStyle w:val="CHARACTER"/>
      </w:pPr>
      <w:r>
        <w:t>(</w:t>
      </w:r>
      <w:r w:rsidR="00264D45">
        <w:t>56</w:t>
      </w:r>
      <w:r>
        <w:t>)a big and pathetic looking man with a big yellow mohawk to match his towering size, eyes as big as a pug and</w:t>
      </w:r>
      <w:r w:rsidR="43A867F7">
        <w:t xml:space="preserve"> a</w:t>
      </w:r>
      <w:r>
        <w:t xml:space="preserve"> mouth like one too</w:t>
      </w:r>
      <w:r w:rsidR="00264D45">
        <w:t xml:space="preserve"> sometimes he even </w:t>
      </w:r>
      <w:r w:rsidR="704B506F">
        <w:t>let us</w:t>
      </w:r>
      <w:r w:rsidR="00264D45">
        <w:t xml:space="preserve"> spit run from his mouth to </w:t>
      </w:r>
      <w:r w:rsidR="162B788D">
        <w:t>intimidate</w:t>
      </w:r>
      <w:r w:rsidR="00264D45">
        <w:t xml:space="preserve"> the students</w:t>
      </w:r>
    </w:p>
    <w:p w14:paraId="6A701E3A" w14:textId="58F76C40" w:rsidR="000A5FE1" w:rsidRDefault="000A5FE1" w:rsidP="000A5FE1">
      <w:pPr>
        <w:pStyle w:val="Dialogue"/>
      </w:pPr>
    </w:p>
    <w:p w14:paraId="32661473" w14:textId="77777777" w:rsidR="00264D45" w:rsidRDefault="00264D45" w:rsidP="00B72103">
      <w:pPr>
        <w:pStyle w:val="CHARACTER"/>
      </w:pPr>
      <w:r>
        <w:t>leo</w:t>
      </w:r>
    </w:p>
    <w:p w14:paraId="6A449061" w14:textId="4AF0CA48" w:rsidR="00B72103" w:rsidRPr="00A04E10" w:rsidRDefault="00264D45" w:rsidP="00264D45">
      <w:pPr>
        <w:pStyle w:val="CHARACTER"/>
        <w:ind w:left="0"/>
      </w:pPr>
      <w:r>
        <w:t xml:space="preserve">                 (</w:t>
      </w:r>
      <w:r w:rsidR="6394FA05">
        <w:t>16) small</w:t>
      </w:r>
      <w:r>
        <w:t xml:space="preserve"> beta male with no jawline</w:t>
      </w:r>
      <w:r w:rsidR="765422A0">
        <w:t xml:space="preserve"> </w:t>
      </w:r>
      <w:r>
        <w:t>to speak of</w:t>
      </w:r>
      <w:r w:rsidR="00BC4304">
        <w:t xml:space="preserve"> he also has </w:t>
      </w:r>
      <w:r w:rsidR="1A90E61D">
        <w:t>ginger</w:t>
      </w:r>
      <w:r w:rsidR="00BC4304">
        <w:t xml:space="preserve"> hair which looks so </w:t>
      </w:r>
      <w:r w:rsidR="67BDE1A7">
        <w:t>ginger</w:t>
      </w:r>
      <w:r w:rsidR="00BC4304">
        <w:t xml:space="preserve"> </w:t>
      </w:r>
      <w:r w:rsidR="25DDF70F">
        <w:t>it's</w:t>
      </w:r>
      <w:r w:rsidR="00BC4304">
        <w:t xml:space="preserve"> </w:t>
      </w:r>
      <w:r w:rsidR="3D731B2C">
        <w:t>like a bacon</w:t>
      </w:r>
      <w:r w:rsidR="00BC4304">
        <w:t xml:space="preserve">, a thin body </w:t>
      </w:r>
      <w:r w:rsidR="425EADD9">
        <w:t>like</w:t>
      </w:r>
      <w:r w:rsidR="00BC4304">
        <w:t xml:space="preserve"> a stick and</w:t>
      </w:r>
      <w:r w:rsidR="395C774A">
        <w:t xml:space="preserve"> no</w:t>
      </w:r>
      <w:r w:rsidR="00BC4304">
        <w:t xml:space="preserve"> biceps to speak of.</w:t>
      </w:r>
    </w:p>
    <w:p w14:paraId="6363B5FF" w14:textId="0C71ED22" w:rsidR="00B72103" w:rsidRDefault="00BC4304" w:rsidP="00B72103">
      <w:pPr>
        <w:pStyle w:val="Dialogue"/>
      </w:pPr>
      <w:r>
        <w:t xml:space="preserve">       Principle</w:t>
      </w:r>
    </w:p>
    <w:p w14:paraId="3192573F" w14:textId="7F65D282" w:rsidR="00BC4304" w:rsidRPr="00BC4304" w:rsidRDefault="00BC4304" w:rsidP="00BC4304">
      <w:r>
        <w:t>You know why you are in here you wimp</w:t>
      </w:r>
    </w:p>
    <w:p w14:paraId="0349F2E6" w14:textId="0B02865F" w:rsidR="00B72103" w:rsidRDefault="00BC4304" w:rsidP="00B72103">
      <w:pPr>
        <w:pStyle w:val="CHARACTER"/>
      </w:pPr>
      <w:r>
        <w:t>leo</w:t>
      </w:r>
    </w:p>
    <w:p w14:paraId="7AE9931C" w14:textId="28036A54" w:rsidR="00BC4304" w:rsidRPr="00BC4304" w:rsidRDefault="2224D8C4" w:rsidP="00BC4304">
      <w:pPr>
        <w:pStyle w:val="Dialogue"/>
      </w:pPr>
      <w:r>
        <w:t>No,</w:t>
      </w:r>
      <w:r w:rsidR="00BC4304">
        <w:t xml:space="preserve"> I have no idea </w:t>
      </w:r>
      <w:r w:rsidR="00230046">
        <w:t>please sir just tell me</w:t>
      </w:r>
    </w:p>
    <w:p w14:paraId="46F80D50" w14:textId="36A5F99E" w:rsidR="00B72103" w:rsidRDefault="00230046" w:rsidP="00B72103">
      <w:pPr>
        <w:pStyle w:val="Dialogue"/>
      </w:pPr>
      <w:r>
        <w:t xml:space="preserve">       Principle</w:t>
      </w:r>
    </w:p>
    <w:p w14:paraId="1865ECBB" w14:textId="6A7300F8" w:rsidR="00230046" w:rsidRPr="00230046" w:rsidRDefault="00230046" w:rsidP="00230046">
      <w:r>
        <w:t xml:space="preserve">Because you are a weak beta male who sickens me to my core </w:t>
      </w:r>
    </w:p>
    <w:p w14:paraId="225319E8" w14:textId="77777777" w:rsidR="00230046" w:rsidRPr="00230046" w:rsidRDefault="00230046" w:rsidP="00230046"/>
    <w:p w14:paraId="352392E7" w14:textId="4D8651E1" w:rsidR="00B72103" w:rsidRDefault="00230046" w:rsidP="00B72103">
      <w:pPr>
        <w:pStyle w:val="CHARACTER"/>
      </w:pPr>
      <w:r>
        <w:t>leo</w:t>
      </w:r>
    </w:p>
    <w:p w14:paraId="3500137C" w14:textId="2CA9DB9D" w:rsidR="00230046" w:rsidRPr="00230046" w:rsidRDefault="00230046" w:rsidP="00230046">
      <w:pPr>
        <w:pStyle w:val="Dialogue"/>
      </w:pPr>
      <w:proofErr w:type="spellStart"/>
      <w:r>
        <w:t>Wha</w:t>
      </w:r>
      <w:proofErr w:type="spellEnd"/>
      <w:r>
        <w:t>…what</w:t>
      </w:r>
    </w:p>
    <w:p w14:paraId="30C7746C" w14:textId="1F854AA0" w:rsidR="00B72103" w:rsidRDefault="00230046" w:rsidP="00B72103">
      <w:pPr>
        <w:pStyle w:val="Dialogue"/>
      </w:pPr>
      <w:r>
        <w:t>Principle</w:t>
      </w:r>
    </w:p>
    <w:p w14:paraId="4D3046C0" w14:textId="0198C384" w:rsidR="00230046" w:rsidRPr="00230046" w:rsidRDefault="00230046" w:rsidP="00230046">
      <w:r>
        <w:t xml:space="preserve">You heard me I called you here to turn you into a man…you see you remind me of myself at that age </w:t>
      </w:r>
    </w:p>
    <w:p w14:paraId="6ECA182A" w14:textId="5F454CE9" w:rsidR="00B72103" w:rsidRDefault="00230046" w:rsidP="00B72103">
      <w:pPr>
        <w:pStyle w:val="CHARACTER"/>
      </w:pPr>
      <w:r>
        <w:lastRenderedPageBreak/>
        <w:t>leo</w:t>
      </w:r>
    </w:p>
    <w:p w14:paraId="00A479AA" w14:textId="01079702" w:rsidR="00230046" w:rsidRPr="00230046" w:rsidRDefault="00685DFD" w:rsidP="00230046">
      <w:pPr>
        <w:pStyle w:val="Dialogue"/>
      </w:pPr>
      <w:r>
        <w:t>Rea…Really</w:t>
      </w:r>
      <w:r w:rsidR="00230046">
        <w:t xml:space="preserve"> sir</w:t>
      </w:r>
    </w:p>
    <w:p w14:paraId="5A0E07A8" w14:textId="504FBDF9" w:rsidR="00B72103" w:rsidRDefault="00230046" w:rsidP="00B72103">
      <w:pPr>
        <w:pStyle w:val="Dialogue"/>
      </w:pPr>
      <w:r>
        <w:t xml:space="preserve">Principle </w:t>
      </w:r>
    </w:p>
    <w:p w14:paraId="1E37DBB1" w14:textId="17BE9686" w:rsidR="00230046" w:rsidRPr="00230046" w:rsidRDefault="7C64FF7D" w:rsidP="00230046">
      <w:r>
        <w:t>Yes, weak</w:t>
      </w:r>
      <w:r w:rsidR="00230046">
        <w:t xml:space="preserve"> pathetic…friendless</w:t>
      </w:r>
      <w:r w:rsidR="1A866648">
        <w:t xml:space="preserve"> always getting beaten up by your peers</w:t>
      </w:r>
      <w:r w:rsidR="00230046">
        <w:t xml:space="preserve"> and a stupid looking grin on your face</w:t>
      </w:r>
      <w:r w:rsidR="000C7FF1">
        <w:t xml:space="preserve"> </w:t>
      </w:r>
      <w:r w:rsidR="4356984D">
        <w:t>it is</w:t>
      </w:r>
      <w:r w:rsidR="000C7FF1">
        <w:t xml:space="preserve"> like looking into a sad mirror</w:t>
      </w:r>
    </w:p>
    <w:p w14:paraId="300F5B33" w14:textId="3086B19C" w:rsidR="0577E95B" w:rsidRDefault="0577E95B" w:rsidP="0577E95B"/>
    <w:p w14:paraId="6748905F" w14:textId="2313B358" w:rsidR="00A04E10" w:rsidRDefault="000C7FF1" w:rsidP="00B72103">
      <w:r>
        <w:t xml:space="preserve">The </w:t>
      </w:r>
      <w:r w:rsidR="5BB77216">
        <w:t xml:space="preserve">principle then </w:t>
      </w:r>
      <w:r w:rsidR="5865A792">
        <w:t>rises</w:t>
      </w:r>
      <w:r w:rsidR="5BB77216">
        <w:t xml:space="preserve"> suddenly as </w:t>
      </w:r>
      <w:r w:rsidR="76F163E5">
        <w:t>Leo</w:t>
      </w:r>
      <w:r w:rsidR="5BB77216">
        <w:t xml:space="preserve"> moves back in fear</w:t>
      </w:r>
      <w:r w:rsidR="0DE0CBBD">
        <w:t xml:space="preserve"> scooting his chair across the dirty grime ridden floor. </w:t>
      </w:r>
    </w:p>
    <w:p w14:paraId="344C708B" w14:textId="1533F2ED" w:rsidR="3E361354" w:rsidRDefault="3E361354" w:rsidP="0577E95B">
      <w:r>
        <w:t xml:space="preserve">The principle then </w:t>
      </w:r>
      <w:r w:rsidR="729E93D7">
        <w:t>sprints behind Leo, grabs him,</w:t>
      </w:r>
      <w:r>
        <w:t xml:space="preserve"> </w:t>
      </w:r>
      <w:r w:rsidR="50E5A45E">
        <w:t>and pulls him swiftly out of the chair</w:t>
      </w:r>
      <w:r w:rsidR="6D23426F">
        <w:t xml:space="preserve"> while Leo is screaming for mercy, he then throws Leo across the floor as he hits the chair</w:t>
      </w:r>
      <w:r w:rsidR="62940182">
        <w:t>s</w:t>
      </w:r>
      <w:r w:rsidR="6D23426F">
        <w:t xml:space="preserve"> Infront of him</w:t>
      </w:r>
    </w:p>
    <w:p w14:paraId="65D76C45" w14:textId="0D54B300" w:rsidR="00B72103" w:rsidRPr="00A04E10" w:rsidRDefault="181F1F6C" w:rsidP="00B72103">
      <w:pPr>
        <w:pStyle w:val="CHARACTER"/>
      </w:pPr>
      <w:r>
        <w:t>principle</w:t>
      </w:r>
    </w:p>
    <w:p w14:paraId="14617227" w14:textId="16820A94" w:rsidR="00C6648D" w:rsidRDefault="181F1F6C" w:rsidP="00C6648D">
      <w:pPr>
        <w:pStyle w:val="Dialogue"/>
      </w:pPr>
      <w:r>
        <w:t xml:space="preserve">Mercy is for the weak </w:t>
      </w:r>
      <w:r w:rsidR="7DA5A7CA">
        <w:t>kid,</w:t>
      </w:r>
      <w:r>
        <w:t xml:space="preserve"> that is something you will understand soon enough, and I will show you how to be stron</w:t>
      </w:r>
      <w:r w:rsidR="14EFEC0E">
        <w:t>g</w:t>
      </w:r>
    </w:p>
    <w:p w14:paraId="796508E6" w14:textId="3E235ECD" w:rsidR="00B72103" w:rsidRPr="00A04E10" w:rsidRDefault="042D18AF" w:rsidP="00B72103">
      <w:pPr>
        <w:pStyle w:val="CHARACTER"/>
      </w:pPr>
      <w:r>
        <w:t>Leo</w:t>
      </w:r>
    </w:p>
    <w:p w14:paraId="34134B61" w14:textId="2622AB57" w:rsidR="00B72103" w:rsidRDefault="14EFEC0E" w:rsidP="00C6648D">
      <w:pPr>
        <w:pStyle w:val="Dialogue"/>
      </w:pPr>
      <w:r>
        <w:t>By killing me you maniac</w:t>
      </w:r>
    </w:p>
    <w:p w14:paraId="633F8A66" w14:textId="5E3927EB" w:rsidR="00B72103" w:rsidRPr="00A04E10" w:rsidRDefault="14EFEC0E" w:rsidP="00B72103">
      <w:pPr>
        <w:pStyle w:val="CHARACTER"/>
      </w:pPr>
      <w:r>
        <w:t>principle</w:t>
      </w:r>
    </w:p>
    <w:p w14:paraId="17AD53CF" w14:textId="6583F527" w:rsidR="00C6648D" w:rsidRDefault="14EFEC0E" w:rsidP="00C6648D">
      <w:pPr>
        <w:pStyle w:val="Dialogue"/>
      </w:pPr>
      <w:r>
        <w:t xml:space="preserve">No by turning you into a tough terrific boy, and </w:t>
      </w:r>
      <w:r w:rsidR="57C233CA">
        <w:t>I am</w:t>
      </w:r>
      <w:r>
        <w:t xml:space="preserve"> going to achieve this through pushing you past your limits an</w:t>
      </w:r>
      <w:r w:rsidR="06F1EFB1">
        <w:t xml:space="preserve">d self-doubt </w:t>
      </w:r>
      <w:r>
        <w:t xml:space="preserve"> </w:t>
      </w:r>
    </w:p>
    <w:p w14:paraId="6F74DD20" w14:textId="3F60B5AE" w:rsidR="00B72103" w:rsidRPr="00A04E10" w:rsidRDefault="00C6648D" w:rsidP="00C6648D">
      <w:pPr>
        <w:pStyle w:val="CHARACTER"/>
      </w:pPr>
      <w:r>
        <w:t xml:space="preserve"> </w:t>
      </w:r>
      <w:r w:rsidR="16601040">
        <w:t>Leo</w:t>
      </w:r>
    </w:p>
    <w:p w14:paraId="715405EA" w14:textId="29EE4E57" w:rsidR="00C6648D" w:rsidRDefault="4596D4E2" w:rsidP="00C6648D">
      <w:pPr>
        <w:pStyle w:val="Dialogue"/>
      </w:pPr>
      <w:r>
        <w:t xml:space="preserve">I </w:t>
      </w:r>
      <w:r w:rsidR="4552F0D3">
        <w:t>cannot</w:t>
      </w:r>
      <w:r>
        <w:t>...everyone always bullies me</w:t>
      </w:r>
      <w:r w:rsidR="7F7B849D">
        <w:t>...</w:t>
      </w:r>
      <w:r>
        <w:t xml:space="preserve"> if I could fight back I would've already</w:t>
      </w:r>
    </w:p>
    <w:p w14:paraId="3F73D46C" w14:textId="101BD026" w:rsidR="00BD29CE" w:rsidRPr="00BD29CE" w:rsidRDefault="00BD29CE" w:rsidP="00C6648D">
      <w:pPr>
        <w:pStyle w:val="Parenthetical"/>
      </w:pPr>
    </w:p>
    <w:p w14:paraId="59A91B29" w14:textId="110BF4BD" w:rsidR="00B72103" w:rsidRPr="00A04E10" w:rsidRDefault="4596D4E2" w:rsidP="00B72103">
      <w:pPr>
        <w:pStyle w:val="CHARACTER"/>
      </w:pPr>
      <w:r>
        <w:t>principle</w:t>
      </w:r>
    </w:p>
    <w:p w14:paraId="4783CB43" w14:textId="0CFA3438" w:rsidR="00C6648D" w:rsidRDefault="4596D4E2" w:rsidP="00C6648D">
      <w:pPr>
        <w:pStyle w:val="Dialogue"/>
      </w:pPr>
      <w:r>
        <w:t xml:space="preserve">Yes well...before you did not have a cool role model did you...one to teach you to fight back </w:t>
      </w:r>
    </w:p>
    <w:p w14:paraId="26199B3D" w14:textId="213731C6" w:rsidR="00B72103" w:rsidRPr="00A04E10" w:rsidRDefault="00C6648D" w:rsidP="00C6648D">
      <w:pPr>
        <w:pStyle w:val="CHARACTER"/>
      </w:pPr>
      <w:r>
        <w:lastRenderedPageBreak/>
        <w:t xml:space="preserve"> </w:t>
      </w:r>
      <w:r w:rsidR="345E70C6">
        <w:t>Leo</w:t>
      </w:r>
    </w:p>
    <w:p w14:paraId="3F653B17" w14:textId="4BED9B84" w:rsidR="00C6648D" w:rsidRDefault="043BBA14" w:rsidP="00C6648D">
      <w:pPr>
        <w:pStyle w:val="Dialogue"/>
      </w:pPr>
      <w:r>
        <w:t xml:space="preserve">How </w:t>
      </w:r>
    </w:p>
    <w:p w14:paraId="2998C995" w14:textId="7D4D9B77" w:rsidR="00B72103" w:rsidRPr="00A04E10" w:rsidRDefault="00C6648D" w:rsidP="00C6648D">
      <w:pPr>
        <w:pStyle w:val="CHARACTER"/>
      </w:pPr>
      <w:r>
        <w:t xml:space="preserve"> </w:t>
      </w:r>
      <w:r w:rsidR="14AF232D">
        <w:t>principle</w:t>
      </w:r>
    </w:p>
    <w:p w14:paraId="657A2601" w14:textId="66CAFF20" w:rsidR="00C6648D" w:rsidRDefault="14AF232D" w:rsidP="00C6648D">
      <w:pPr>
        <w:pStyle w:val="Dialogue"/>
      </w:pPr>
      <w:r>
        <w:t xml:space="preserve">By kicking the crap </w:t>
      </w:r>
      <w:proofErr w:type="spellStart"/>
      <w:r>
        <w:t>outta</w:t>
      </w:r>
      <w:proofErr w:type="spellEnd"/>
      <w:r>
        <w:t xml:space="preserve"> you until you learn to strike back</w:t>
      </w:r>
    </w:p>
    <w:p w14:paraId="1A10DC24" w14:textId="546FF511" w:rsidR="00B72103" w:rsidRPr="00A04E10" w:rsidRDefault="00C6648D" w:rsidP="00C6648D">
      <w:pPr>
        <w:pStyle w:val="CHARACTER"/>
      </w:pPr>
      <w:r>
        <w:t xml:space="preserve"> </w:t>
      </w:r>
      <w:r w:rsidR="06E3B697">
        <w:t>Leo</w:t>
      </w:r>
    </w:p>
    <w:p w14:paraId="13DA1A83" w14:textId="78BD0209" w:rsidR="00C6648D" w:rsidRDefault="06E3B697" w:rsidP="00C6648D">
      <w:pPr>
        <w:pStyle w:val="Dialogue"/>
      </w:pPr>
      <w:r>
        <w:t xml:space="preserve">…...this seems highly illegal sir </w:t>
      </w:r>
    </w:p>
    <w:p w14:paraId="4D88D9C8" w14:textId="2C8F8884" w:rsidR="0577E95B" w:rsidRDefault="0577E95B" w:rsidP="0577E95B"/>
    <w:p w14:paraId="3137C75E" w14:textId="21F22036" w:rsidR="00B72103" w:rsidRDefault="00C6648D" w:rsidP="00C6648D">
      <w:r>
        <w:t xml:space="preserve"> </w:t>
      </w:r>
      <w:r w:rsidR="5C671884">
        <w:t xml:space="preserve">The principle laughs </w:t>
      </w:r>
      <w:r w:rsidR="4C889229">
        <w:t>hard,</w:t>
      </w:r>
      <w:r w:rsidR="5C671884">
        <w:t xml:space="preserve"> almost choking from it as he leans</w:t>
      </w:r>
      <w:r w:rsidR="730355F7">
        <w:t xml:space="preserve"> </w:t>
      </w:r>
      <w:r w:rsidR="5C671884">
        <w:t xml:space="preserve">down and grabs </w:t>
      </w:r>
      <w:r w:rsidR="239BB469">
        <w:t>Leo's</w:t>
      </w:r>
      <w:r w:rsidR="5C671884">
        <w:t xml:space="preserve"> hand pulling him </w:t>
      </w:r>
      <w:r w:rsidR="7689BAAA">
        <w:t>up</w:t>
      </w:r>
      <w:r w:rsidR="5C671884">
        <w:t xml:space="preserve"> towards</w:t>
      </w:r>
      <w:r w:rsidR="6A345ADC">
        <w:t xml:space="preserve"> him</w:t>
      </w:r>
      <w:r w:rsidR="12AFAF79">
        <w:t xml:space="preserve">. He pats all the dust from the ground </w:t>
      </w:r>
      <w:r w:rsidR="018E41FB">
        <w:t>off</w:t>
      </w:r>
      <w:r w:rsidR="12AFAF79">
        <w:t xml:space="preserve"> him and smiles as his face flaps pull to each side</w:t>
      </w:r>
      <w:r w:rsidR="615DB657">
        <w:t xml:space="preserve"> of his cheeks...as </w:t>
      </w:r>
      <w:r w:rsidR="13B9A0E3">
        <w:t>Leo</w:t>
      </w:r>
      <w:r w:rsidR="615DB657">
        <w:t xml:space="preserve"> looks extremely </w:t>
      </w:r>
      <w:r w:rsidR="0D530A7F">
        <w:t>worried</w:t>
      </w:r>
      <w:r w:rsidR="615DB657">
        <w:t xml:space="preserve">  </w:t>
      </w:r>
    </w:p>
    <w:p w14:paraId="43E82855" w14:textId="77777777" w:rsidR="004733D6" w:rsidRPr="004733D6" w:rsidRDefault="001E291A" w:rsidP="00643393">
      <w:pPr>
        <w:pStyle w:val="TRANSOUT"/>
      </w:pPr>
      <w:sdt>
        <w:sdtPr>
          <w:alias w:val="Fade out:"/>
          <w:tag w:val="Fade out:"/>
          <w:id w:val="1264029001"/>
          <w:placeholder>
            <w:docPart w:val="88DAB8807CC7435C969520CD1A122BBF"/>
          </w:placeholder>
          <w:temporary/>
          <w:showingPlcHdr/>
          <w15:appearance w15:val="hidden"/>
        </w:sdtPr>
        <w:sdtEndPr/>
        <w:sdtContent>
          <w:r w:rsidR="00426F35">
            <w:t>FAde Out:</w:t>
          </w:r>
        </w:sdtContent>
      </w:sdt>
    </w:p>
    <w:p w14:paraId="3C600DC9" w14:textId="77777777" w:rsidR="002F0569" w:rsidRDefault="001E291A" w:rsidP="002F0569">
      <w:pPr>
        <w:pStyle w:val="TheEnd"/>
      </w:pPr>
      <w:sdt>
        <w:sdtPr>
          <w:alias w:val="The end:"/>
          <w:tag w:val="The end:"/>
          <w:id w:val="825558257"/>
          <w:placeholder>
            <w:docPart w:val="F57E83457A054222B876E56CAD9C0409"/>
          </w:placeholder>
          <w:temporary/>
          <w:showingPlcHdr/>
          <w15:appearance w15:val="hidden"/>
        </w:sdtPr>
        <w:sdtEndPr/>
        <w:sdtContent>
          <w:r w:rsidR="00426F35">
            <w:t>the end</w:t>
          </w:r>
        </w:sdtContent>
      </w:sdt>
    </w:p>
    <w:sectPr w:rsidR="002F0569" w:rsidSect="00E57E78">
      <w:footerReference w:type="even" r:id="rId7"/>
      <w:footerReference w:type="default" r:id="rId8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C7AE5" w14:textId="77777777" w:rsidR="001E291A" w:rsidRDefault="001E291A" w:rsidP="00E57E78">
      <w:r>
        <w:separator/>
      </w:r>
    </w:p>
  </w:endnote>
  <w:endnote w:type="continuationSeparator" w:id="0">
    <w:p w14:paraId="6B92F694" w14:textId="77777777" w:rsidR="001E291A" w:rsidRDefault="001E291A" w:rsidP="00E57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81113" w14:textId="77777777" w:rsidR="00B72103" w:rsidRDefault="00B72103" w:rsidP="00E57E78">
    <w:pPr>
      <w:pStyle w:val="Footer"/>
    </w:pPr>
    <w:r>
      <w:fldChar w:fldCharType="begin"/>
    </w:r>
    <w:r>
      <w:instrText xml:space="preserve">PAGE  </w:instrText>
    </w:r>
    <w:r>
      <w:fldChar w:fldCharType="end"/>
    </w:r>
  </w:p>
  <w:p w14:paraId="0723F8EC" w14:textId="77777777" w:rsidR="00B72103" w:rsidRDefault="00B72103" w:rsidP="00E57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B7A51" w14:textId="77777777" w:rsidR="00B72103" w:rsidRDefault="005F72B9" w:rsidP="00E57E78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246AB7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E6187" w14:textId="77777777" w:rsidR="001E291A" w:rsidRDefault="001E291A" w:rsidP="00E57E78">
      <w:r>
        <w:separator/>
      </w:r>
    </w:p>
  </w:footnote>
  <w:footnote w:type="continuationSeparator" w:id="0">
    <w:p w14:paraId="6D0CCAC1" w14:textId="77777777" w:rsidR="001E291A" w:rsidRDefault="001E291A" w:rsidP="00E57E78">
      <w:r>
        <w:continuationSeparator/>
      </w:r>
    </w:p>
  </w:footnote>
</w:footnotes>
</file>

<file path=word/intelligence.xml><?xml version="1.0" encoding="utf-8"?>
<int:Intelligence xmlns:int="http://schemas.microsoft.com/office/intelligence/2019/intelligence">
  <int:IntelligenceSettings/>
  <int:Manifest>
    <int:WordHash hashCode="0p2fm6G2x42XOH" id="fIFlL4nM"/>
  </int:Manifest>
  <int:Observations>
    <int:Content id="fIFlL4nM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78B2C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E90431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C243D0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88AC86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C32ECB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E3AC74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5AC5D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90563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CBE9AB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78CE91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543"/>
    <w:rsid w:val="00001039"/>
    <w:rsid w:val="0001418C"/>
    <w:rsid w:val="00035C60"/>
    <w:rsid w:val="00041947"/>
    <w:rsid w:val="00045654"/>
    <w:rsid w:val="00056D5F"/>
    <w:rsid w:val="00061EF4"/>
    <w:rsid w:val="0006781B"/>
    <w:rsid w:val="00072820"/>
    <w:rsid w:val="000A5FE1"/>
    <w:rsid w:val="000B6410"/>
    <w:rsid w:val="000C0A58"/>
    <w:rsid w:val="000C7059"/>
    <w:rsid w:val="000C7FF1"/>
    <w:rsid w:val="000D3A0B"/>
    <w:rsid w:val="000F0DAC"/>
    <w:rsid w:val="000F175B"/>
    <w:rsid w:val="00104064"/>
    <w:rsid w:val="0011730D"/>
    <w:rsid w:val="0012584A"/>
    <w:rsid w:val="00163F44"/>
    <w:rsid w:val="001677CB"/>
    <w:rsid w:val="00193792"/>
    <w:rsid w:val="001E291A"/>
    <w:rsid w:val="00204F7D"/>
    <w:rsid w:val="002123CF"/>
    <w:rsid w:val="00230046"/>
    <w:rsid w:val="00246AB7"/>
    <w:rsid w:val="00261F0D"/>
    <w:rsid w:val="00264D45"/>
    <w:rsid w:val="002A2789"/>
    <w:rsid w:val="002B6EA1"/>
    <w:rsid w:val="002D0DA7"/>
    <w:rsid w:val="002D42E1"/>
    <w:rsid w:val="002D6663"/>
    <w:rsid w:val="002F0569"/>
    <w:rsid w:val="00312589"/>
    <w:rsid w:val="003226B6"/>
    <w:rsid w:val="0036650E"/>
    <w:rsid w:val="003665ED"/>
    <w:rsid w:val="00371660"/>
    <w:rsid w:val="00374BD3"/>
    <w:rsid w:val="003804E3"/>
    <w:rsid w:val="0039505D"/>
    <w:rsid w:val="003D64FA"/>
    <w:rsid w:val="003E3D09"/>
    <w:rsid w:val="00417E9F"/>
    <w:rsid w:val="00426F35"/>
    <w:rsid w:val="00427F05"/>
    <w:rsid w:val="00466165"/>
    <w:rsid w:val="00472CCA"/>
    <w:rsid w:val="004733D6"/>
    <w:rsid w:val="00473698"/>
    <w:rsid w:val="00485B1F"/>
    <w:rsid w:val="004D037C"/>
    <w:rsid w:val="005133FE"/>
    <w:rsid w:val="005408F6"/>
    <w:rsid w:val="00545B21"/>
    <w:rsid w:val="00546DC5"/>
    <w:rsid w:val="00580E73"/>
    <w:rsid w:val="00593C4D"/>
    <w:rsid w:val="00593D01"/>
    <w:rsid w:val="005B1543"/>
    <w:rsid w:val="005C431A"/>
    <w:rsid w:val="005D6F7A"/>
    <w:rsid w:val="005F72B9"/>
    <w:rsid w:val="00635C0E"/>
    <w:rsid w:val="00643393"/>
    <w:rsid w:val="0066201A"/>
    <w:rsid w:val="00685DFD"/>
    <w:rsid w:val="00694806"/>
    <w:rsid w:val="00716DEA"/>
    <w:rsid w:val="00751918"/>
    <w:rsid w:val="0077778F"/>
    <w:rsid w:val="00794739"/>
    <w:rsid w:val="007A14FF"/>
    <w:rsid w:val="007A1829"/>
    <w:rsid w:val="007A4131"/>
    <w:rsid w:val="007B453B"/>
    <w:rsid w:val="007D1E1B"/>
    <w:rsid w:val="007F00EB"/>
    <w:rsid w:val="007F50CC"/>
    <w:rsid w:val="00806AE6"/>
    <w:rsid w:val="00815C9A"/>
    <w:rsid w:val="00815DE1"/>
    <w:rsid w:val="00817CA2"/>
    <w:rsid w:val="00844509"/>
    <w:rsid w:val="00846DDB"/>
    <w:rsid w:val="008759D8"/>
    <w:rsid w:val="00883289"/>
    <w:rsid w:val="008F07BE"/>
    <w:rsid w:val="00913F16"/>
    <w:rsid w:val="00917F4B"/>
    <w:rsid w:val="009A3719"/>
    <w:rsid w:val="009D7260"/>
    <w:rsid w:val="009F6550"/>
    <w:rsid w:val="00A04E10"/>
    <w:rsid w:val="00A07300"/>
    <w:rsid w:val="00A26553"/>
    <w:rsid w:val="00A600F2"/>
    <w:rsid w:val="00A71392"/>
    <w:rsid w:val="00AA2A52"/>
    <w:rsid w:val="00AA47A8"/>
    <w:rsid w:val="00AD7A0B"/>
    <w:rsid w:val="00B01C60"/>
    <w:rsid w:val="00B04FB7"/>
    <w:rsid w:val="00B45F36"/>
    <w:rsid w:val="00B64663"/>
    <w:rsid w:val="00B666E4"/>
    <w:rsid w:val="00B72103"/>
    <w:rsid w:val="00B946F2"/>
    <w:rsid w:val="00BA6770"/>
    <w:rsid w:val="00BA7C52"/>
    <w:rsid w:val="00BC4304"/>
    <w:rsid w:val="00BC4B7A"/>
    <w:rsid w:val="00BD29CE"/>
    <w:rsid w:val="00BD39A8"/>
    <w:rsid w:val="00C05BCC"/>
    <w:rsid w:val="00C17DB2"/>
    <w:rsid w:val="00C2731E"/>
    <w:rsid w:val="00C31B07"/>
    <w:rsid w:val="00C53EDF"/>
    <w:rsid w:val="00C5750C"/>
    <w:rsid w:val="00C6648D"/>
    <w:rsid w:val="00C66C3C"/>
    <w:rsid w:val="00C6709E"/>
    <w:rsid w:val="00C965E0"/>
    <w:rsid w:val="00CB7FB6"/>
    <w:rsid w:val="00CD20FD"/>
    <w:rsid w:val="00CD4ECA"/>
    <w:rsid w:val="00D07392"/>
    <w:rsid w:val="00D476C5"/>
    <w:rsid w:val="00D662FD"/>
    <w:rsid w:val="00D755C0"/>
    <w:rsid w:val="00D77F25"/>
    <w:rsid w:val="00D95CC7"/>
    <w:rsid w:val="00DC4099"/>
    <w:rsid w:val="00DD2C6C"/>
    <w:rsid w:val="00DE4ED8"/>
    <w:rsid w:val="00E05DCE"/>
    <w:rsid w:val="00E25AAA"/>
    <w:rsid w:val="00E57E78"/>
    <w:rsid w:val="00E66F78"/>
    <w:rsid w:val="00E70DE1"/>
    <w:rsid w:val="00EE3F16"/>
    <w:rsid w:val="00EF1DA2"/>
    <w:rsid w:val="00EF5992"/>
    <w:rsid w:val="00F1030C"/>
    <w:rsid w:val="00F275B5"/>
    <w:rsid w:val="00F8523F"/>
    <w:rsid w:val="00FB54C8"/>
    <w:rsid w:val="00FC06EA"/>
    <w:rsid w:val="00FD24EE"/>
    <w:rsid w:val="00FF38EB"/>
    <w:rsid w:val="00FF4ACC"/>
    <w:rsid w:val="018E41FB"/>
    <w:rsid w:val="042D18AF"/>
    <w:rsid w:val="043BBA14"/>
    <w:rsid w:val="051F59B5"/>
    <w:rsid w:val="0577E95B"/>
    <w:rsid w:val="06E3B697"/>
    <w:rsid w:val="06F1EFB1"/>
    <w:rsid w:val="0A9CD4E2"/>
    <w:rsid w:val="0B7D6062"/>
    <w:rsid w:val="0D530A7F"/>
    <w:rsid w:val="0DE0CBBD"/>
    <w:rsid w:val="1050D185"/>
    <w:rsid w:val="11953698"/>
    <w:rsid w:val="12AFAF79"/>
    <w:rsid w:val="13195D7D"/>
    <w:rsid w:val="13887247"/>
    <w:rsid w:val="13B9A0E3"/>
    <w:rsid w:val="145636BE"/>
    <w:rsid w:val="14AF232D"/>
    <w:rsid w:val="14EFEC0E"/>
    <w:rsid w:val="162B788D"/>
    <w:rsid w:val="16601040"/>
    <w:rsid w:val="181F1F6C"/>
    <w:rsid w:val="185BE36A"/>
    <w:rsid w:val="1A866648"/>
    <w:rsid w:val="1A90E61D"/>
    <w:rsid w:val="2224D8C4"/>
    <w:rsid w:val="22F688A3"/>
    <w:rsid w:val="239BB469"/>
    <w:rsid w:val="23EF1C51"/>
    <w:rsid w:val="25DDF70F"/>
    <w:rsid w:val="27B0D169"/>
    <w:rsid w:val="286408A7"/>
    <w:rsid w:val="2FD50BAB"/>
    <w:rsid w:val="307D1919"/>
    <w:rsid w:val="325CB179"/>
    <w:rsid w:val="345E70C6"/>
    <w:rsid w:val="37935CEF"/>
    <w:rsid w:val="395C774A"/>
    <w:rsid w:val="3B06837B"/>
    <w:rsid w:val="3B17BE52"/>
    <w:rsid w:val="3D731B2C"/>
    <w:rsid w:val="3E361354"/>
    <w:rsid w:val="3FD9F49E"/>
    <w:rsid w:val="40993252"/>
    <w:rsid w:val="425EADD9"/>
    <w:rsid w:val="4356984D"/>
    <w:rsid w:val="43A867F7"/>
    <w:rsid w:val="4552F0D3"/>
    <w:rsid w:val="4596D4E2"/>
    <w:rsid w:val="465FE489"/>
    <w:rsid w:val="477472D8"/>
    <w:rsid w:val="47DD18FD"/>
    <w:rsid w:val="4C889229"/>
    <w:rsid w:val="4D8B24B6"/>
    <w:rsid w:val="4FCC9B08"/>
    <w:rsid w:val="50E5A45E"/>
    <w:rsid w:val="5276E236"/>
    <w:rsid w:val="5596369B"/>
    <w:rsid w:val="565F59EC"/>
    <w:rsid w:val="57C233CA"/>
    <w:rsid w:val="5865A792"/>
    <w:rsid w:val="58CDD75D"/>
    <w:rsid w:val="5BB77216"/>
    <w:rsid w:val="5C2D6B1E"/>
    <w:rsid w:val="5C671884"/>
    <w:rsid w:val="5D012898"/>
    <w:rsid w:val="5D38A25B"/>
    <w:rsid w:val="615DB657"/>
    <w:rsid w:val="616CDA73"/>
    <w:rsid w:val="62940182"/>
    <w:rsid w:val="6394FA05"/>
    <w:rsid w:val="6705C488"/>
    <w:rsid w:val="67BDE1A7"/>
    <w:rsid w:val="692B4FF6"/>
    <w:rsid w:val="69C68343"/>
    <w:rsid w:val="6A1034F7"/>
    <w:rsid w:val="6A345ADC"/>
    <w:rsid w:val="6C0A6112"/>
    <w:rsid w:val="6C124E98"/>
    <w:rsid w:val="6D23426F"/>
    <w:rsid w:val="6DAE1EF9"/>
    <w:rsid w:val="6F4201D4"/>
    <w:rsid w:val="704B506F"/>
    <w:rsid w:val="70DDD235"/>
    <w:rsid w:val="70F6FA92"/>
    <w:rsid w:val="7279A296"/>
    <w:rsid w:val="729E93D7"/>
    <w:rsid w:val="730355F7"/>
    <w:rsid w:val="73C5F52F"/>
    <w:rsid w:val="7553BC1F"/>
    <w:rsid w:val="765422A0"/>
    <w:rsid w:val="7689BAAA"/>
    <w:rsid w:val="76F163E5"/>
    <w:rsid w:val="7A3536B3"/>
    <w:rsid w:val="7C64FF7D"/>
    <w:rsid w:val="7DA5A7CA"/>
    <w:rsid w:val="7DC442C3"/>
    <w:rsid w:val="7E4B1CB7"/>
    <w:rsid w:val="7EF1AB26"/>
    <w:rsid w:val="7F7B8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1075B3"/>
  <w15:docId w15:val="{DBB80852-4496-4D37-9561-FD5ACF083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CCA"/>
  </w:style>
  <w:style w:type="paragraph" w:styleId="Heading1">
    <w:name w:val="heading 1"/>
    <w:basedOn w:val="Normal"/>
    <w:next w:val="Normal"/>
    <w:rsid w:val="00B72103"/>
    <w:pPr>
      <w:keepNext/>
      <w:pBdr>
        <w:bottom w:val="single" w:sz="2" w:space="1" w:color="333399"/>
      </w:pBdr>
      <w:spacing w:before="300" w:after="180"/>
      <w:outlineLvl w:val="0"/>
    </w:pPr>
    <w:rPr>
      <w:rFonts w:asciiTheme="majorHAnsi" w:hAnsiTheme="majorHAnsi" w:cs="Arial"/>
      <w:b/>
      <w:bCs/>
      <w:color w:val="333399"/>
      <w:kern w:val="32"/>
      <w:sz w:val="28"/>
      <w:szCs w:val="32"/>
      <w:lang w:eastAsia="zh-CN"/>
    </w:rPr>
  </w:style>
  <w:style w:type="paragraph" w:styleId="Heading2">
    <w:name w:val="heading 2"/>
    <w:basedOn w:val="Normal"/>
    <w:next w:val="Normal"/>
    <w:semiHidden/>
    <w:unhideWhenUsed/>
    <w:qFormat/>
    <w:rsid w:val="00F8523F"/>
    <w:pPr>
      <w:keepNext/>
      <w:pBdr>
        <w:bottom w:val="single" w:sz="2" w:space="1" w:color="808080"/>
      </w:pBdr>
      <w:spacing w:before="240" w:after="120"/>
      <w:outlineLvl w:val="1"/>
    </w:pPr>
    <w:rPr>
      <w:rFonts w:ascii="Trebuchet MS" w:hAnsi="Trebuchet MS" w:cs="Arial"/>
      <w:b/>
      <w:bCs/>
      <w:iCs/>
      <w:color w:val="595959" w:themeColor="text1" w:themeTint="A6"/>
      <w:sz w:val="28"/>
      <w:szCs w:val="28"/>
      <w:lang w:eastAsia="zh-CN"/>
    </w:rPr>
  </w:style>
  <w:style w:type="paragraph" w:styleId="Heading3">
    <w:name w:val="heading 3"/>
    <w:basedOn w:val="Normal"/>
    <w:next w:val="Normal"/>
    <w:semiHidden/>
    <w:unhideWhenUsed/>
    <w:qFormat/>
    <w:rsid w:val="00F8523F"/>
    <w:pPr>
      <w:keepNext/>
      <w:spacing w:before="240"/>
      <w:ind w:left="720" w:right="720"/>
      <w:outlineLvl w:val="2"/>
    </w:pPr>
    <w:rPr>
      <w:rFonts w:ascii="Trebuchet MS" w:hAnsi="Trebuchet MS" w:cs="Arial"/>
      <w:b/>
      <w:bCs/>
      <w:color w:val="595959" w:themeColor="text1" w:themeTint="A6"/>
      <w:sz w:val="28"/>
      <w:szCs w:val="26"/>
      <w:lang w:eastAsia="zh-CN"/>
    </w:rPr>
  </w:style>
  <w:style w:type="paragraph" w:styleId="Heading4">
    <w:name w:val="heading 4"/>
    <w:basedOn w:val="Normal"/>
    <w:next w:val="Normal"/>
    <w:semiHidden/>
    <w:unhideWhenUsed/>
    <w:qFormat/>
    <w:rsid w:val="00F8523F"/>
    <w:pPr>
      <w:keepNext/>
      <w:spacing w:before="240"/>
      <w:ind w:left="720" w:right="720"/>
      <w:outlineLvl w:val="3"/>
    </w:pPr>
    <w:rPr>
      <w:rFonts w:ascii="Trebuchet MS" w:hAnsi="Trebuchet MS"/>
      <w:bCs/>
      <w:i/>
      <w:color w:val="595959" w:themeColor="text1" w:themeTint="A6"/>
      <w:sz w:val="28"/>
      <w:szCs w:val="28"/>
      <w:lang w:eastAsia="zh-CN"/>
    </w:rPr>
  </w:style>
  <w:style w:type="paragraph" w:styleId="Heading5">
    <w:name w:val="heading 5"/>
    <w:basedOn w:val="Normal"/>
    <w:next w:val="Normal"/>
    <w:semiHidden/>
    <w:unhideWhenUsed/>
    <w:qFormat/>
    <w:rsid w:val="00F8523F"/>
    <w:pPr>
      <w:spacing w:before="240"/>
      <w:ind w:left="720" w:right="720"/>
      <w:outlineLvl w:val="4"/>
    </w:pPr>
    <w:rPr>
      <w:rFonts w:ascii="Trebuchet MS" w:hAnsi="Trebuchet MS"/>
      <w:bCs/>
      <w:i/>
      <w:iCs/>
      <w:color w:val="595959" w:themeColor="text1" w:themeTint="A6"/>
      <w:szCs w:val="26"/>
      <w:lang w:eastAsia="zh-CN"/>
    </w:rPr>
  </w:style>
  <w:style w:type="paragraph" w:styleId="Heading6">
    <w:name w:val="heading 6"/>
    <w:basedOn w:val="Normal"/>
    <w:next w:val="Normal"/>
    <w:semiHidden/>
    <w:unhideWhenUsed/>
    <w:qFormat/>
    <w:rsid w:val="00F8523F"/>
    <w:pPr>
      <w:spacing w:before="240"/>
      <w:ind w:left="720" w:right="720"/>
      <w:outlineLvl w:val="5"/>
    </w:pPr>
    <w:rPr>
      <w:rFonts w:ascii="Trebuchet MS" w:hAnsi="Trebuchet MS"/>
      <w:bCs/>
      <w:color w:val="595959" w:themeColor="text1" w:themeTint="A6"/>
      <w:sz w:val="22"/>
      <w:szCs w:val="22"/>
      <w:lang w:eastAsia="zh-CN"/>
    </w:rPr>
  </w:style>
  <w:style w:type="paragraph" w:styleId="Heading7">
    <w:name w:val="heading 7"/>
    <w:basedOn w:val="Normal"/>
    <w:next w:val="Normal"/>
    <w:semiHidden/>
    <w:unhideWhenUsed/>
    <w:qFormat/>
    <w:rsid w:val="00F8523F"/>
    <w:pPr>
      <w:spacing w:before="240"/>
      <w:ind w:left="720" w:right="720"/>
      <w:outlineLvl w:val="6"/>
    </w:pPr>
    <w:rPr>
      <w:rFonts w:ascii="Trebuchet MS" w:eastAsia="SimSun" w:hAnsi="Trebuchet MS"/>
      <w:i/>
      <w:color w:val="595959" w:themeColor="text1" w:themeTint="A6"/>
      <w:sz w:val="22"/>
      <w:lang w:eastAsia="zh-CN"/>
    </w:rPr>
  </w:style>
  <w:style w:type="paragraph" w:styleId="Heading8">
    <w:name w:val="heading 8"/>
    <w:basedOn w:val="Normal"/>
    <w:next w:val="Normal"/>
    <w:semiHidden/>
    <w:unhideWhenUsed/>
    <w:qFormat/>
    <w:rsid w:val="00035C60"/>
    <w:pPr>
      <w:spacing w:before="240"/>
      <w:ind w:left="720" w:right="720"/>
      <w:outlineLvl w:val="7"/>
    </w:pPr>
    <w:rPr>
      <w:rFonts w:ascii="Trebuchet MS" w:eastAsia="SimSun" w:hAnsi="Trebuchet MS"/>
      <w:iCs/>
      <w:color w:val="595959" w:themeColor="text1" w:themeTint="A6"/>
      <w:sz w:val="22"/>
      <w:lang w:eastAsia="zh-CN"/>
    </w:rPr>
  </w:style>
  <w:style w:type="paragraph" w:styleId="Heading9">
    <w:name w:val="heading 9"/>
    <w:basedOn w:val="Normal"/>
    <w:next w:val="Normal"/>
    <w:semiHidden/>
    <w:unhideWhenUsed/>
    <w:qFormat/>
    <w:rsid w:val="00035C60"/>
    <w:pPr>
      <w:spacing w:before="240"/>
      <w:ind w:left="720" w:right="720"/>
      <w:outlineLvl w:val="8"/>
    </w:pPr>
    <w:rPr>
      <w:rFonts w:ascii="Trebuchet MS" w:eastAsia="SimSun" w:hAnsi="Trebuchet MS" w:cs="Arial"/>
      <w:color w:val="595959" w:themeColor="text1" w:themeTint="A6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ACTER">
    <w:name w:val="CHARACTER"/>
    <w:basedOn w:val="Normal"/>
    <w:next w:val="Dialogue"/>
    <w:link w:val="CHARACTERChar"/>
    <w:qFormat/>
    <w:rsid w:val="00B72103"/>
    <w:pPr>
      <w:keepNext/>
      <w:ind w:left="2520" w:right="1080"/>
    </w:pPr>
    <w:rPr>
      <w:caps/>
      <w:color w:val="17365D" w:themeColor="text2" w:themeShade="BF"/>
    </w:rPr>
  </w:style>
  <w:style w:type="paragraph" w:customStyle="1" w:styleId="SCENEHEADING">
    <w:name w:val="SCENE HEADING"/>
    <w:basedOn w:val="Normal"/>
    <w:next w:val="Normal"/>
    <w:link w:val="SCENEHEADINGChar"/>
    <w:qFormat/>
    <w:rsid w:val="00B946F2"/>
    <w:rPr>
      <w:caps/>
      <w:color w:val="632423" w:themeColor="accent2" w:themeShade="80"/>
    </w:rPr>
  </w:style>
  <w:style w:type="character" w:customStyle="1" w:styleId="CHARACTERChar">
    <w:name w:val="CHARACTER Char"/>
    <w:basedOn w:val="DefaultParagraphFont"/>
    <w:link w:val="CHARACTER"/>
    <w:rsid w:val="00B72103"/>
    <w:rPr>
      <w:rFonts w:asciiTheme="minorHAnsi" w:hAnsiTheme="minorHAnsi"/>
      <w:caps/>
      <w:color w:val="17365D" w:themeColor="text2" w:themeShade="BF"/>
      <w:sz w:val="24"/>
      <w:szCs w:val="24"/>
    </w:rPr>
  </w:style>
  <w:style w:type="character" w:customStyle="1" w:styleId="SCENEHEADINGChar">
    <w:name w:val="SCENE HEADING Char"/>
    <w:basedOn w:val="CHARACTERChar"/>
    <w:link w:val="SCENEHEADING"/>
    <w:rsid w:val="00B946F2"/>
    <w:rPr>
      <w:rFonts w:asciiTheme="minorHAnsi" w:hAnsiTheme="minorHAnsi"/>
      <w:caps/>
      <w:color w:val="632423" w:themeColor="accent2" w:themeShade="80"/>
      <w:sz w:val="24"/>
      <w:szCs w:val="24"/>
    </w:rPr>
  </w:style>
  <w:style w:type="paragraph" w:customStyle="1" w:styleId="TRANSIN">
    <w:name w:val="TRANS IN"/>
    <w:basedOn w:val="Normal"/>
    <w:next w:val="SCENEHEADING"/>
    <w:qFormat/>
    <w:rsid w:val="00C965E0"/>
    <w:rPr>
      <w:caps/>
    </w:rPr>
  </w:style>
  <w:style w:type="paragraph" w:customStyle="1" w:styleId="Dialogue">
    <w:name w:val="Dialogue"/>
    <w:basedOn w:val="Normal"/>
    <w:next w:val="Normal"/>
    <w:qFormat/>
    <w:rsid w:val="00B946F2"/>
    <w:pPr>
      <w:ind w:left="1440" w:right="1080"/>
    </w:pPr>
  </w:style>
  <w:style w:type="paragraph" w:customStyle="1" w:styleId="Parenthetical">
    <w:name w:val="Parenthetical"/>
    <w:next w:val="CHARACTER"/>
    <w:qFormat/>
    <w:rsid w:val="00C965E0"/>
    <w:pPr>
      <w:keepNext/>
      <w:widowControl w:val="0"/>
      <w:ind w:left="2160" w:right="2160"/>
    </w:pPr>
  </w:style>
  <w:style w:type="paragraph" w:customStyle="1" w:styleId="TRANSOUT">
    <w:name w:val="TRANS OUT"/>
    <w:basedOn w:val="TRANSIN"/>
    <w:next w:val="SCENEHEADING"/>
    <w:qFormat/>
    <w:rsid w:val="00B946F2"/>
    <w:pPr>
      <w:jc w:val="right"/>
    </w:pPr>
  </w:style>
  <w:style w:type="paragraph" w:styleId="Footer">
    <w:name w:val="footer"/>
    <w:basedOn w:val="Normal"/>
    <w:rsid w:val="00B72103"/>
    <w:pPr>
      <w:jc w:val="right"/>
    </w:pPr>
  </w:style>
  <w:style w:type="paragraph" w:customStyle="1" w:styleId="Address">
    <w:name w:val="Address"/>
    <w:basedOn w:val="Normal"/>
    <w:qFormat/>
    <w:rsid w:val="00E57E78"/>
    <w:pPr>
      <w:spacing w:before="400" w:after="0"/>
      <w:contextualSpacing/>
      <w:jc w:val="right"/>
    </w:pPr>
  </w:style>
  <w:style w:type="paragraph" w:customStyle="1" w:styleId="TheEnd">
    <w:name w:val="The End"/>
    <w:basedOn w:val="Normal"/>
    <w:qFormat/>
    <w:rsid w:val="003665ED"/>
    <w:pPr>
      <w:spacing w:before="240"/>
      <w:jc w:val="center"/>
    </w:pPr>
    <w:rPr>
      <w:caps/>
    </w:rPr>
  </w:style>
  <w:style w:type="paragraph" w:styleId="Title">
    <w:name w:val="Title"/>
    <w:basedOn w:val="Normal"/>
    <w:qFormat/>
    <w:rsid w:val="00E57E78"/>
    <w:pPr>
      <w:spacing w:before="3000" w:after="600" w:line="480" w:lineRule="auto"/>
      <w:jc w:val="center"/>
      <w:outlineLvl w:val="0"/>
    </w:pPr>
    <w:rPr>
      <w:rFonts w:asciiTheme="majorHAnsi" w:hAnsiTheme="majorHAnsi" w:cs="Arial"/>
      <w:bCs/>
      <w:caps/>
      <w:kern w:val="28"/>
    </w:rPr>
  </w:style>
  <w:style w:type="paragraph" w:customStyle="1" w:styleId="Author">
    <w:name w:val="Author"/>
    <w:basedOn w:val="Normal"/>
    <w:qFormat/>
    <w:rsid w:val="00E57E78"/>
    <w:pPr>
      <w:spacing w:after="0" w:line="480" w:lineRule="auto"/>
      <w:contextualSpacing/>
      <w:jc w:val="center"/>
    </w:pPr>
  </w:style>
  <w:style w:type="table" w:styleId="TableGrid">
    <w:name w:val="Table Grid"/>
    <w:basedOn w:val="TableNormal"/>
    <w:uiPriority w:val="59"/>
    <w:rsid w:val="00E57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46F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946F2"/>
    <w:rPr>
      <w:rFonts w:asciiTheme="minorHAnsi" w:hAnsiTheme="minorHAnsi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35C60"/>
    <w:rPr>
      <w:color w:val="595959" w:themeColor="text1" w:themeTint="A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103"/>
    <w:pPr>
      <w:spacing w:after="0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103"/>
    <w:rPr>
      <w:rFonts w:ascii="Tahoma" w:hAnsi="Tahoma" w:cs="Tahoma"/>
      <w:sz w:val="22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DD2C6C"/>
  </w:style>
  <w:style w:type="paragraph" w:styleId="BlockText">
    <w:name w:val="Block Text"/>
    <w:basedOn w:val="Normal"/>
    <w:uiPriority w:val="99"/>
    <w:semiHidden/>
    <w:unhideWhenUsed/>
    <w:rsid w:val="005133FE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DD2C6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D2C6C"/>
    <w:rPr>
      <w:rFonts w:asciiTheme="minorHAnsi" w:hAnsiTheme="minorHAnsi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D2C6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D2C6C"/>
    <w:rPr>
      <w:rFonts w:asciiTheme="minorHAnsi" w:hAnsiTheme="minorHAnsi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D2C6C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D2C6C"/>
    <w:rPr>
      <w:rFonts w:asciiTheme="minorHAnsi" w:hAnsiTheme="minorHAnsi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D2C6C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D2C6C"/>
    <w:rPr>
      <w:rFonts w:asciiTheme="minorHAnsi" w:hAnsiTheme="minorHAnsi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D2C6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D2C6C"/>
    <w:rPr>
      <w:rFonts w:asciiTheme="minorHAnsi" w:hAnsiTheme="minorHAnsi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D2C6C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D2C6C"/>
    <w:rPr>
      <w:rFonts w:asciiTheme="minorHAnsi" w:hAnsiTheme="minorHAnsi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D2C6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D2C6C"/>
    <w:rPr>
      <w:rFonts w:asciiTheme="minorHAnsi" w:hAnsiTheme="minorHAnsi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D2C6C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D2C6C"/>
    <w:rPr>
      <w:rFonts w:asciiTheme="minorHAnsi" w:hAnsiTheme="minorHAnsi"/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D2C6C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D2C6C"/>
    <w:rPr>
      <w:i/>
      <w:iCs/>
      <w:color w:val="1F497D" w:themeColor="text2"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DD2C6C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D2C6C"/>
    <w:rPr>
      <w:rFonts w:asciiTheme="minorHAnsi" w:hAnsiTheme="minorHAnsi"/>
      <w:sz w:val="24"/>
      <w:szCs w:val="24"/>
    </w:rPr>
  </w:style>
  <w:style w:type="table" w:styleId="ColorfulGrid">
    <w:name w:val="Colorful Grid"/>
    <w:basedOn w:val="TableNormal"/>
    <w:uiPriority w:val="73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D2C6C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D2C6C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D2C6C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D2C6C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D2C6C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D2C6C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D2C6C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D2C6C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2C6C"/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2C6C"/>
    <w:rPr>
      <w:rFonts w:asciiTheme="minorHAnsi" w:hAnsiTheme="minorHAnsi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2C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2C6C"/>
    <w:rPr>
      <w:rFonts w:asciiTheme="minorHAnsi" w:hAnsiTheme="minorHAnsi"/>
      <w:b/>
      <w:bCs/>
      <w:sz w:val="22"/>
    </w:rPr>
  </w:style>
  <w:style w:type="table" w:styleId="DarkList">
    <w:name w:val="Dark List"/>
    <w:basedOn w:val="TableNormal"/>
    <w:uiPriority w:val="70"/>
    <w:semiHidden/>
    <w:unhideWhenUsed/>
    <w:rsid w:val="00DD2C6C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D2C6C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D2C6C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D2C6C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D2C6C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D2C6C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D2C6C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D2C6C"/>
  </w:style>
  <w:style w:type="character" w:customStyle="1" w:styleId="DateChar">
    <w:name w:val="Date Char"/>
    <w:basedOn w:val="DefaultParagraphFont"/>
    <w:link w:val="Date"/>
    <w:uiPriority w:val="99"/>
    <w:semiHidden/>
    <w:rsid w:val="00DD2C6C"/>
    <w:rPr>
      <w:rFonts w:asciiTheme="minorHAnsi" w:hAnsiTheme="minorHAnsi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D2C6C"/>
    <w:pPr>
      <w:spacing w:after="0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D2C6C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D2C6C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D2C6C"/>
    <w:rPr>
      <w:rFonts w:asciiTheme="minorHAnsi" w:hAnsiTheme="minorHAns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D2C6C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DD2C6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D2C6C"/>
    <w:pPr>
      <w:spacing w:after="0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D2C6C"/>
    <w:rPr>
      <w:rFonts w:asciiTheme="minorHAnsi" w:hAnsiTheme="minorHAnsi"/>
      <w:sz w:val="22"/>
    </w:rPr>
  </w:style>
  <w:style w:type="paragraph" w:styleId="EnvelopeAddress">
    <w:name w:val="envelope address"/>
    <w:basedOn w:val="Normal"/>
    <w:uiPriority w:val="99"/>
    <w:semiHidden/>
    <w:unhideWhenUsed/>
    <w:rsid w:val="00DD2C6C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DD2C6C"/>
    <w:pPr>
      <w:spacing w:after="0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D2C6C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DD2C6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D2C6C"/>
    <w:pPr>
      <w:spacing w:after="0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2C6C"/>
    <w:rPr>
      <w:rFonts w:asciiTheme="minorHAnsi" w:hAnsiTheme="minorHAnsi"/>
      <w:sz w:val="22"/>
    </w:rPr>
  </w:style>
  <w:style w:type="table" w:styleId="GridTable1Light">
    <w:name w:val="Grid Table 1 Light"/>
    <w:basedOn w:val="TableNormal"/>
    <w:uiPriority w:val="46"/>
    <w:rsid w:val="00DD2C6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D2C6C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D2C6C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D2C6C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D2C6C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D2C6C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D2C6C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D2C6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D2C6C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D2C6C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D2C6C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D2C6C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D2C6C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D2C6C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DD2C6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D2C6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D2C6C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D2C6C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D2C6C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D2C6C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D2C6C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D2C6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D2C6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D2C6C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D2C6C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D2C6C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D2C6C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D2C6C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D2C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D2C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D2C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D2C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D2C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D2C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D2C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D2C6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D2C6C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D2C6C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D2C6C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D2C6C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D2C6C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D2C6C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D2C6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D2C6C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D2C6C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D2C6C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D2C6C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D2C6C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D2C6C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DD2C6C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DD2C6C"/>
  </w:style>
  <w:style w:type="paragraph" w:styleId="HTMLAddress">
    <w:name w:val="HTML Address"/>
    <w:basedOn w:val="Normal"/>
    <w:link w:val="HTMLAddressChar"/>
    <w:uiPriority w:val="99"/>
    <w:semiHidden/>
    <w:unhideWhenUsed/>
    <w:rsid w:val="00DD2C6C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D2C6C"/>
    <w:rPr>
      <w:rFonts w:asciiTheme="minorHAnsi" w:hAnsiTheme="minorHAnsi"/>
      <w:i/>
      <w:iCs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DD2C6C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DD2C6C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D2C6C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DD2C6C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D2C6C"/>
    <w:pPr>
      <w:spacing w:after="0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D2C6C"/>
    <w:rPr>
      <w:rFonts w:ascii="Consolas" w:hAnsi="Consolas"/>
      <w:sz w:val="22"/>
    </w:rPr>
  </w:style>
  <w:style w:type="character" w:styleId="HTMLSample">
    <w:name w:val="HTML Sample"/>
    <w:basedOn w:val="DefaultParagraphFont"/>
    <w:uiPriority w:val="99"/>
    <w:semiHidden/>
    <w:unhideWhenUsed/>
    <w:rsid w:val="00DD2C6C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D2C6C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D2C6C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D2C6C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D2C6C"/>
    <w:pPr>
      <w:spacing w:after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D2C6C"/>
    <w:pPr>
      <w:spacing w:after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D2C6C"/>
    <w:pPr>
      <w:spacing w:after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D2C6C"/>
    <w:pPr>
      <w:spacing w:after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D2C6C"/>
    <w:pPr>
      <w:spacing w:after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D2C6C"/>
    <w:pPr>
      <w:spacing w:after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D2C6C"/>
    <w:pPr>
      <w:spacing w:after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D2C6C"/>
    <w:pPr>
      <w:spacing w:after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D2C6C"/>
    <w:pPr>
      <w:spacing w:after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D2C6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035C6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328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3289"/>
    <w:rPr>
      <w:rFonts w:asciiTheme="minorHAnsi" w:hAnsiTheme="minorHAnsi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35C60"/>
    <w:rPr>
      <w:b/>
      <w:bCs/>
      <w:caps w:val="0"/>
      <w:smallCaps/>
      <w:color w:val="365F91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DD2C6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DD2C6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D2C6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D2C6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D2C6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D2C6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D2C6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D2C6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D2C6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D2C6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D2C6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D2C6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D2C6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D2C6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D2C6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D2C6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D2C6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D2C6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D2C6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D2C6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D2C6C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D2C6C"/>
  </w:style>
  <w:style w:type="paragraph" w:styleId="List">
    <w:name w:val="List"/>
    <w:basedOn w:val="Normal"/>
    <w:uiPriority w:val="99"/>
    <w:semiHidden/>
    <w:unhideWhenUsed/>
    <w:rsid w:val="00DD2C6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D2C6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D2C6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D2C6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D2C6C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D2C6C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D2C6C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D2C6C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D2C6C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D2C6C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D2C6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D2C6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D2C6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D2C6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D2C6C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DD2C6C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DD2C6C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D2C6C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D2C6C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D2C6C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qFormat/>
    <w:rsid w:val="00DD2C6C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D2C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D2C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D2C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D2C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D2C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D2C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D2C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DD2C6C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D2C6C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D2C6C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D2C6C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D2C6C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D2C6C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D2C6C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DD2C6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D2C6C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D2C6C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D2C6C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D2C6C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D2C6C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D2C6C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D2C6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D2C6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D2C6C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D2C6C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D2C6C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D2C6C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D2C6C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D2C6C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D2C6C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D2C6C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D2C6C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D2C6C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D2C6C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D2C6C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D2C6C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D2C6C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D2C6C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D2C6C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D2C6C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D2C6C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D2C6C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D2C6C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D2C6C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D2C6C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D2C6C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D2C6C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D2C6C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D2C6C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D2C6C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D2C6C"/>
    <w:rPr>
      <w:rFonts w:ascii="Consolas" w:hAnsi="Consolas"/>
      <w:sz w:val="22"/>
    </w:rPr>
  </w:style>
  <w:style w:type="table" w:styleId="MediumGrid1">
    <w:name w:val="Medium Grid 1"/>
    <w:basedOn w:val="TableNormal"/>
    <w:uiPriority w:val="67"/>
    <w:semiHidden/>
    <w:unhideWhenUsed/>
    <w:rsid w:val="00DD2C6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D2C6C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D2C6C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D2C6C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D2C6C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D2C6C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D2C6C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D2C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D2C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D2C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D2C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D2C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D2C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D2C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D2C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D2C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D2C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D2C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D2C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D2C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D2C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D2C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D2C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D2C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D2C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D2C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D2C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D2C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D2C6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DD2C6C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D2C6C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D2C6C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D2C6C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D2C6C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D2C6C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D2C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DD2C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D2C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D2C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D2C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D2C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D2C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DD2C6C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D2C6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D2C6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DD2C6C"/>
    <w:pPr>
      <w:widowControl w:val="0"/>
    </w:pPr>
  </w:style>
  <w:style w:type="paragraph" w:styleId="NormalWeb">
    <w:name w:val="Normal (Web)"/>
    <w:basedOn w:val="Normal"/>
    <w:uiPriority w:val="99"/>
    <w:semiHidden/>
    <w:unhideWhenUsed/>
    <w:rsid w:val="00DD2C6C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DD2C6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D2C6C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D2C6C"/>
    <w:rPr>
      <w:rFonts w:asciiTheme="minorHAnsi" w:hAnsiTheme="minorHAnsi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DD2C6C"/>
  </w:style>
  <w:style w:type="table" w:styleId="PlainTable1">
    <w:name w:val="Plain Table 1"/>
    <w:basedOn w:val="TableNormal"/>
    <w:uiPriority w:val="41"/>
    <w:rsid w:val="00DD2C6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D2C6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D2C6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D2C6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D2C6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D2C6C"/>
    <w:pPr>
      <w:spacing w:after="0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D2C6C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DD2C6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2C6C"/>
    <w:rPr>
      <w:rFonts w:asciiTheme="minorHAnsi" w:hAnsiTheme="minorHAnsi"/>
      <w:i/>
      <w:iCs/>
      <w:color w:val="404040" w:themeColor="text1" w:themeTint="BF"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D2C6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D2C6C"/>
    <w:rPr>
      <w:rFonts w:asciiTheme="minorHAnsi" w:hAnsiTheme="minorHAnsi"/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DD2C6C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D2C6C"/>
    <w:rPr>
      <w:rFonts w:asciiTheme="minorHAnsi" w:hAnsiTheme="minorHAnsi"/>
      <w:sz w:val="24"/>
      <w:szCs w:val="24"/>
    </w:rPr>
  </w:style>
  <w:style w:type="character" w:styleId="SmartHyperlink">
    <w:name w:val="Smart Hyperlink"/>
    <w:basedOn w:val="DefaultParagraphFont"/>
    <w:uiPriority w:val="99"/>
    <w:semiHidden/>
    <w:unhideWhenUsed/>
    <w:rsid w:val="00DD2C6C"/>
    <w:rPr>
      <w:u w:val="dotted"/>
    </w:rPr>
  </w:style>
  <w:style w:type="character" w:styleId="Strong">
    <w:name w:val="Strong"/>
    <w:basedOn w:val="DefaultParagraphFont"/>
    <w:uiPriority w:val="22"/>
    <w:qFormat/>
    <w:rsid w:val="00DD2C6C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DD2C6C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D2C6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DD2C6C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DD2C6C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DD2C6C"/>
    <w:pPr>
      <w:widowControl w:val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D2C6C"/>
    <w:pPr>
      <w:widowControl w:val="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D2C6C"/>
    <w:pPr>
      <w:widowControl w:val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D2C6C"/>
    <w:pPr>
      <w:widowControl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D2C6C"/>
    <w:pPr>
      <w:widowControl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D2C6C"/>
    <w:pPr>
      <w:widowControl w:val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D2C6C"/>
    <w:pPr>
      <w:widowControl w:val="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D2C6C"/>
    <w:pPr>
      <w:widowControl w:val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D2C6C"/>
    <w:pPr>
      <w:widowControl w:val="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D2C6C"/>
    <w:pPr>
      <w:widowControl w:val="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D2C6C"/>
    <w:pPr>
      <w:widowControl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D2C6C"/>
    <w:pPr>
      <w:widowControl w:val="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D2C6C"/>
    <w:pPr>
      <w:widowControl w:val="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D2C6C"/>
    <w:pPr>
      <w:widowControl w:val="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D2C6C"/>
    <w:pPr>
      <w:widowControl w:val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D2C6C"/>
    <w:pPr>
      <w:widowControl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D2C6C"/>
    <w:pPr>
      <w:widowControl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D2C6C"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D2C6C"/>
    <w:pPr>
      <w:widowControl w:val="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D2C6C"/>
    <w:pPr>
      <w:widowControl w:val="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D2C6C"/>
    <w:pPr>
      <w:widowControl w:val="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D2C6C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D2C6C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D2C6C"/>
    <w:pPr>
      <w:widowControl w:val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D2C6C"/>
    <w:pPr>
      <w:widowControl w:val="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DD2C6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D2C6C"/>
    <w:pPr>
      <w:widowControl w:val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D2C6C"/>
    <w:pPr>
      <w:widowControl w:val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D2C6C"/>
    <w:pPr>
      <w:widowControl w:val="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D2C6C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D2C6C"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D2C6C"/>
    <w:pPr>
      <w:widowControl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D2C6C"/>
    <w:pPr>
      <w:widowControl w:val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D2C6C"/>
    <w:pPr>
      <w:widowControl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D2C6C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D2C6C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D2C6C"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D2C6C"/>
    <w:pPr>
      <w:widowControl w:val="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D2C6C"/>
    <w:pPr>
      <w:widowControl w:val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D2C6C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D2C6C"/>
    <w:pPr>
      <w:widowControl w:val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D2C6C"/>
    <w:pPr>
      <w:widowControl w:val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D2C6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D2C6C"/>
    <w:pPr>
      <w:widowControl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D2C6C"/>
    <w:pPr>
      <w:widowControl w:val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D2C6C"/>
    <w:pPr>
      <w:widowControl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DD2C6C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D2C6C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D2C6C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D2C6C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D2C6C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D2C6C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D2C6C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D2C6C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D2C6C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D2C6C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D2C6C"/>
    <w:pPr>
      <w:keepLines/>
      <w:pBdr>
        <w:bottom w:val="none" w:sz="0" w:space="0" w:color="auto"/>
      </w:pBdr>
      <w:spacing w:before="240" w:after="0"/>
      <w:outlineLvl w:val="9"/>
    </w:pPr>
    <w:rPr>
      <w:rFonts w:eastAsiaTheme="majorEastAsia" w:cstheme="majorBidi"/>
      <w:b w:val="0"/>
      <w:bCs w:val="0"/>
      <w:color w:val="365F91" w:themeColor="accent1" w:themeShade="BF"/>
      <w:kern w:val="0"/>
      <w:sz w:val="3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35C60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fcae379ad46c44e4" Type="http://schemas.microsoft.com/office/2019/09/relationships/intelligence" Target="intelligenc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0034301\AppData\Roaming\Microsoft\Templates\Screenplay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73A229F14814B079821036441ECD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DBD55-113F-4A84-B644-5A3F57B7129C}"/>
      </w:docPartPr>
      <w:docPartBody>
        <w:p w:rsidR="007056B1" w:rsidRDefault="00C17DB2">
          <w:pPr>
            <w:pStyle w:val="273A229F14814B079821036441ECD3F4"/>
          </w:pPr>
          <w:r>
            <w:t>By</w:t>
          </w:r>
        </w:p>
      </w:docPartBody>
    </w:docPart>
    <w:docPart>
      <w:docPartPr>
        <w:name w:val="09F34523DB5A44F2B1C06B342AE6B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AD315-7867-4245-974F-437EF4165D80}"/>
      </w:docPartPr>
      <w:docPartBody>
        <w:p w:rsidR="007056B1" w:rsidRDefault="00C17DB2">
          <w:pPr>
            <w:pStyle w:val="09F34523DB5A44F2B1C06B342AE6B411"/>
          </w:pPr>
          <w:r>
            <w:t>FAde In:</w:t>
          </w:r>
        </w:p>
      </w:docPartBody>
    </w:docPart>
    <w:docPart>
      <w:docPartPr>
        <w:name w:val="88DAB8807CC7435C969520CD1A122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A7551-E714-4167-B395-7748D5A5B0D6}"/>
      </w:docPartPr>
      <w:docPartBody>
        <w:p w:rsidR="007056B1" w:rsidRDefault="00C17DB2">
          <w:pPr>
            <w:pStyle w:val="88DAB8807CC7435C969520CD1A122BBF"/>
          </w:pPr>
          <w:r>
            <w:t>FAde Out:</w:t>
          </w:r>
        </w:p>
      </w:docPartBody>
    </w:docPart>
    <w:docPart>
      <w:docPartPr>
        <w:name w:val="F57E83457A054222B876E56CAD9C0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19191-9612-4EB8-9D7D-8F19452EE865}"/>
      </w:docPartPr>
      <w:docPartBody>
        <w:p w:rsidR="007056B1" w:rsidRDefault="00C17DB2">
          <w:pPr>
            <w:pStyle w:val="F57E83457A054222B876E56CAD9C0409"/>
          </w:pPr>
          <w:r>
            <w:t>the end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DB2"/>
    <w:rsid w:val="000A2A9D"/>
    <w:rsid w:val="007056B1"/>
    <w:rsid w:val="00C1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73A229F14814B079821036441ECD3F4">
    <w:name w:val="273A229F14814B079821036441ECD3F4"/>
  </w:style>
  <w:style w:type="paragraph" w:customStyle="1" w:styleId="09F34523DB5A44F2B1C06B342AE6B411">
    <w:name w:val="09F34523DB5A44F2B1C06B342AE6B411"/>
  </w:style>
  <w:style w:type="paragraph" w:customStyle="1" w:styleId="29870D1C7CE74DBA8B29DFDB18ED779B">
    <w:name w:val="29870D1C7CE74DBA8B29DFDB18ED779B"/>
  </w:style>
  <w:style w:type="paragraph" w:customStyle="1" w:styleId="2053427F249C4D1E8A4FB5BB64AD087A">
    <w:name w:val="2053427F249C4D1E8A4FB5BB64AD087A"/>
  </w:style>
  <w:style w:type="paragraph" w:customStyle="1" w:styleId="115D92DFCBFF490BB0D9F54FB24AD43C">
    <w:name w:val="115D92DFCBFF490BB0D9F54FB24AD43C"/>
  </w:style>
  <w:style w:type="paragraph" w:customStyle="1" w:styleId="3DA568C85C6E4F8290F40B0670C5C58F">
    <w:name w:val="3DA568C85C6E4F8290F40B0670C5C58F"/>
  </w:style>
  <w:style w:type="paragraph" w:customStyle="1" w:styleId="520C99ACC10A4C58808DE8470F68B7F9">
    <w:name w:val="520C99ACC10A4C58808DE8470F68B7F9"/>
  </w:style>
  <w:style w:type="paragraph" w:customStyle="1" w:styleId="3776A19AB0114EEA80BECA3E07BC3725">
    <w:name w:val="3776A19AB0114EEA80BECA3E07BC3725"/>
  </w:style>
  <w:style w:type="paragraph" w:customStyle="1" w:styleId="7E1DE8C56E3B4814929F04D4C1CACC11">
    <w:name w:val="7E1DE8C56E3B4814929F04D4C1CACC11"/>
  </w:style>
  <w:style w:type="paragraph" w:customStyle="1" w:styleId="73FBF8E5C60B413BB005F3E7BD702B26">
    <w:name w:val="73FBF8E5C60B413BB005F3E7BD702B26"/>
  </w:style>
  <w:style w:type="paragraph" w:customStyle="1" w:styleId="84B0B38DB310449D9929655DBFBC9C6C">
    <w:name w:val="84B0B38DB310449D9929655DBFBC9C6C"/>
  </w:style>
  <w:style w:type="paragraph" w:customStyle="1" w:styleId="0A9722F9AA9B4A00857CA93069FA3E25">
    <w:name w:val="0A9722F9AA9B4A00857CA93069FA3E25"/>
  </w:style>
  <w:style w:type="paragraph" w:customStyle="1" w:styleId="CC45A85256BE4F61960B762EBD89081E">
    <w:name w:val="CC45A85256BE4F61960B762EBD89081E"/>
  </w:style>
  <w:style w:type="paragraph" w:customStyle="1" w:styleId="B3C7F5F8BCE0433ABCF3D59971732C0C">
    <w:name w:val="B3C7F5F8BCE0433ABCF3D59971732C0C"/>
  </w:style>
  <w:style w:type="paragraph" w:customStyle="1" w:styleId="CBB5F8178B3C4DA19B72DE9DB762BB99">
    <w:name w:val="CBB5F8178B3C4DA19B72DE9DB762BB99"/>
  </w:style>
  <w:style w:type="paragraph" w:customStyle="1" w:styleId="8994CF7624054BA1B026361D815AE68C">
    <w:name w:val="8994CF7624054BA1B026361D815AE68C"/>
  </w:style>
  <w:style w:type="paragraph" w:customStyle="1" w:styleId="B160216D1B4C48C6A407E5E75D1C4FB2">
    <w:name w:val="B160216D1B4C48C6A407E5E75D1C4FB2"/>
  </w:style>
  <w:style w:type="paragraph" w:customStyle="1" w:styleId="E506334CE7E943CEB827D09AD10DE152">
    <w:name w:val="E506334CE7E943CEB827D09AD10DE152"/>
  </w:style>
  <w:style w:type="paragraph" w:customStyle="1" w:styleId="0670F7267E694223B3FE9414E6DB7BC5">
    <w:name w:val="0670F7267E694223B3FE9414E6DB7BC5"/>
  </w:style>
  <w:style w:type="paragraph" w:customStyle="1" w:styleId="AB6C06C99B57470FA48C7862D6F85CD5">
    <w:name w:val="AB6C06C99B57470FA48C7862D6F85CD5"/>
  </w:style>
  <w:style w:type="paragraph" w:customStyle="1" w:styleId="88DAB8807CC7435C969520CD1A122BBF">
    <w:name w:val="88DAB8807CC7435C969520CD1A122BBF"/>
  </w:style>
  <w:style w:type="paragraph" w:customStyle="1" w:styleId="F57E83457A054222B876E56CAD9C0409">
    <w:name w:val="F57E83457A054222B876E56CAD9C04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creenplay">
      <a:majorFont>
        <a:latin typeface="Courier New"/>
        <a:ea typeface=""/>
        <a:cs typeface=""/>
      </a:majorFont>
      <a:minorFont>
        <a:latin typeface="Courier Ne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Screenplay</Template>
  <TotalTime>0</TotalTime>
  <Pages>4</Pages>
  <Words>374</Words>
  <Characters>2133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30034301 Mark Collins</dc:creator>
  <cp:lastModifiedBy>30034301 Ambrose Collins</cp:lastModifiedBy>
  <cp:revision>4</cp:revision>
  <dcterms:created xsi:type="dcterms:W3CDTF">2022-01-24T14:29:00Z</dcterms:created>
  <dcterms:modified xsi:type="dcterms:W3CDTF">2022-01-26T11:23:00Z</dcterms:modified>
</cp:coreProperties>
</file>